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75" w:rsidRPr="00BD5B95" w:rsidRDefault="00BD5B95" w:rsidP="00BD5B95">
      <w:pPr>
        <w:pStyle w:val="NoSpacing"/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noProof/>
          <w:sz w:val="28"/>
          <w:szCs w:val="26"/>
          <w:lang w:val="en-US" w:eastAsia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2472304</wp:posOffset>
            </wp:positionH>
            <wp:positionV relativeFrom="paragraph">
              <wp:posOffset>-492567</wp:posOffset>
            </wp:positionV>
            <wp:extent cx="882153" cy="8821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im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53" cy="88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28"/>
          <w:szCs w:val="26"/>
        </w:rPr>
      </w:pPr>
    </w:p>
    <w:p w:rsidR="00587575" w:rsidRPr="00BD5B95" w:rsidRDefault="00587575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 w:rsidRPr="00BD5B95">
        <w:rPr>
          <w:rFonts w:ascii="Book Antiqua" w:hAnsi="Book Antiqua"/>
          <w:b/>
          <w:color w:val="000000" w:themeColor="text1"/>
          <w:sz w:val="36"/>
          <w:szCs w:val="36"/>
        </w:rPr>
        <w:t>Centralized Control Room for Central Govt. Hospitals for availability of Ventilators a</w:t>
      </w:r>
      <w:r w:rsidR="00092B90" w:rsidRPr="00BD5B95">
        <w:rPr>
          <w:rFonts w:ascii="Book Antiqua" w:hAnsi="Book Antiqua"/>
          <w:b/>
          <w:color w:val="000000" w:themeColor="text1"/>
          <w:sz w:val="36"/>
          <w:szCs w:val="36"/>
        </w:rPr>
        <w:t>nd ICU beds for emergency cases</w:t>
      </w:r>
    </w:p>
    <w:p w:rsidR="00092B90" w:rsidRPr="00BD5B95" w:rsidRDefault="00092B90" w:rsidP="00092B90">
      <w:pPr>
        <w:pStyle w:val="NoSpacing"/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587575" w:rsidRPr="00BD5B95" w:rsidRDefault="00587575" w:rsidP="00587575">
      <w:pPr>
        <w:pStyle w:val="NoSpacing"/>
        <w:rPr>
          <w:rFonts w:ascii="Book Antiqua" w:hAnsi="Book Antiqua"/>
          <w:sz w:val="28"/>
          <w:szCs w:val="26"/>
        </w:rPr>
      </w:pPr>
    </w:p>
    <w:p w:rsidR="0036351C" w:rsidRPr="0042069C" w:rsidRDefault="00963A94" w:rsidP="0036351C">
      <w:pPr>
        <w:pStyle w:val="NoSpacing"/>
        <w:numPr>
          <w:ilvl w:val="0"/>
          <w:numId w:val="1"/>
        </w:numPr>
        <w:ind w:left="360"/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                    </w:t>
      </w:r>
      <w:r w:rsidR="00587575" w:rsidRPr="0042069C">
        <w:rPr>
          <w:rFonts w:ascii="Book Antiqua" w:hAnsi="Book Antiqua"/>
          <w:sz w:val="28"/>
          <w:szCs w:val="26"/>
        </w:rPr>
        <w:t xml:space="preserve">Date </w:t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587575" w:rsidRPr="0042069C">
        <w:rPr>
          <w:rFonts w:ascii="Book Antiqua" w:hAnsi="Book Antiqua"/>
          <w:sz w:val="28"/>
          <w:szCs w:val="26"/>
        </w:rPr>
        <w:tab/>
      </w:r>
      <w:r w:rsidR="004D0817" w:rsidRPr="0042069C">
        <w:rPr>
          <w:rFonts w:ascii="Book Antiqua" w:hAnsi="Book Antiqua"/>
          <w:sz w:val="28"/>
          <w:szCs w:val="26"/>
        </w:rPr>
        <w:t>:</w:t>
      </w:r>
      <w:r w:rsidR="00BD5B95" w:rsidRPr="0042069C">
        <w:rPr>
          <w:rFonts w:ascii="Book Antiqua" w:hAnsi="Book Antiqua"/>
          <w:sz w:val="28"/>
          <w:szCs w:val="26"/>
        </w:rPr>
        <w:tab/>
      </w:r>
      <w:r w:rsidR="00EE600D">
        <w:rPr>
          <w:rFonts w:ascii="Book Antiqua" w:hAnsi="Book Antiqua"/>
          <w:sz w:val="28"/>
          <w:szCs w:val="26"/>
        </w:rPr>
        <w:t>27</w:t>
      </w:r>
      <w:r w:rsidR="00010EF2">
        <w:rPr>
          <w:rFonts w:ascii="Book Antiqua" w:hAnsi="Book Antiqua"/>
          <w:sz w:val="28"/>
          <w:szCs w:val="26"/>
        </w:rPr>
        <w:t>/</w:t>
      </w:r>
      <w:r w:rsidR="0042069C">
        <w:rPr>
          <w:rFonts w:ascii="Book Antiqua" w:hAnsi="Book Antiqua"/>
          <w:b/>
          <w:bCs/>
          <w:sz w:val="28"/>
          <w:szCs w:val="26"/>
        </w:rPr>
        <w:t>1/2025</w:t>
      </w:r>
    </w:p>
    <w:p w:rsidR="00587575" w:rsidRPr="0036351C" w:rsidRDefault="0036351C" w:rsidP="00587575">
      <w:pPr>
        <w:pStyle w:val="NoSpacing"/>
        <w:numPr>
          <w:ilvl w:val="0"/>
          <w:numId w:val="1"/>
        </w:numPr>
        <w:rPr>
          <w:rFonts w:ascii="Book Antiqua" w:hAnsi="Book Antiqua"/>
          <w:b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>N</w:t>
      </w:r>
      <w:r w:rsidR="00587575" w:rsidRPr="0036351C">
        <w:rPr>
          <w:rFonts w:ascii="Book Antiqua" w:hAnsi="Book Antiqua"/>
          <w:sz w:val="28"/>
          <w:szCs w:val="26"/>
        </w:rPr>
        <w:t xml:space="preserve">ame of Hospital / Institute </w:t>
      </w:r>
      <w:r w:rsidR="00EC34A5" w:rsidRPr="0036351C">
        <w:rPr>
          <w:rFonts w:ascii="Book Antiqua" w:hAnsi="Book Antiqua"/>
          <w:sz w:val="28"/>
          <w:szCs w:val="26"/>
        </w:rPr>
        <w:tab/>
        <w:t>:</w:t>
      </w:r>
      <w:r w:rsidR="00EC34A5" w:rsidRPr="0036351C">
        <w:rPr>
          <w:rFonts w:ascii="Book Antiqua" w:hAnsi="Book Antiqua"/>
          <w:sz w:val="28"/>
          <w:szCs w:val="26"/>
        </w:rPr>
        <w:tab/>
      </w:r>
      <w:r w:rsidR="00EC34A5" w:rsidRPr="0036351C">
        <w:rPr>
          <w:rFonts w:ascii="Book Antiqua" w:hAnsi="Book Antiqua"/>
          <w:b/>
          <w:sz w:val="28"/>
          <w:szCs w:val="26"/>
        </w:rPr>
        <w:t xml:space="preserve">All India Institute of Medical                                              </w:t>
      </w:r>
    </w:p>
    <w:p w:rsidR="00587575" w:rsidRPr="00FD2CC9" w:rsidRDefault="00EC34A5" w:rsidP="00587575">
      <w:pPr>
        <w:pStyle w:val="NoSpacing"/>
        <w:rPr>
          <w:rFonts w:ascii="Book Antiqua" w:hAnsi="Book Antiqua"/>
          <w:b/>
          <w:sz w:val="28"/>
          <w:szCs w:val="26"/>
        </w:rPr>
      </w:pP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</w:r>
      <w:r w:rsidRPr="00FD2CC9">
        <w:rPr>
          <w:rFonts w:ascii="Book Antiqua" w:hAnsi="Book Antiqua"/>
          <w:b/>
          <w:sz w:val="28"/>
          <w:szCs w:val="26"/>
        </w:rPr>
        <w:tab/>
        <w:t>Sciences, New Delhi - 110029</w:t>
      </w:r>
    </w:p>
    <w:p w:rsidR="00587575" w:rsidRPr="00BD5B95" w:rsidRDefault="0058757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 w:rsidRPr="00BD5B95">
        <w:rPr>
          <w:rFonts w:ascii="Book Antiqua" w:hAnsi="Book Antiqua"/>
          <w:sz w:val="28"/>
          <w:szCs w:val="26"/>
        </w:rPr>
        <w:t xml:space="preserve">Name of the Department </w:t>
      </w:r>
      <w:r w:rsidRPr="00BD5B95">
        <w:rPr>
          <w:rFonts w:ascii="Book Antiqua" w:hAnsi="Book Antiqua"/>
          <w:sz w:val="28"/>
          <w:szCs w:val="26"/>
        </w:rPr>
        <w:tab/>
      </w:r>
      <w:r w:rsidRPr="00BD5B95">
        <w:rPr>
          <w:rFonts w:ascii="Book Antiqua" w:hAnsi="Book Antiqua"/>
          <w:sz w:val="28"/>
          <w:szCs w:val="26"/>
        </w:rPr>
        <w:tab/>
        <w:t xml:space="preserve">: </w:t>
      </w:r>
    </w:p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EC34A5" w:rsidP="00587575">
      <w:pPr>
        <w:pStyle w:val="NoSpacing"/>
        <w:numPr>
          <w:ilvl w:val="0"/>
          <w:numId w:val="1"/>
        </w:numPr>
        <w:rPr>
          <w:rFonts w:ascii="Book Antiqua" w:hAnsi="Book Antiqua"/>
          <w:sz w:val="28"/>
          <w:szCs w:val="26"/>
        </w:rPr>
      </w:pPr>
      <w:r>
        <w:rPr>
          <w:rFonts w:ascii="Book Antiqua" w:hAnsi="Book Antiqua"/>
          <w:sz w:val="28"/>
          <w:szCs w:val="26"/>
        </w:rPr>
        <w:t xml:space="preserve">Bed position as on today </w:t>
      </w:r>
      <w:r>
        <w:rPr>
          <w:rFonts w:ascii="Book Antiqua" w:hAnsi="Book Antiqua"/>
          <w:sz w:val="28"/>
          <w:szCs w:val="26"/>
        </w:rPr>
        <w:tab/>
      </w:r>
      <w:r w:rsidR="00C927C1">
        <w:rPr>
          <w:rFonts w:ascii="Book Antiqua" w:hAnsi="Book Antiqua"/>
          <w:sz w:val="28"/>
          <w:szCs w:val="26"/>
        </w:rPr>
        <w:tab/>
        <w:t>:</w:t>
      </w:r>
      <w:r w:rsidR="00587575" w:rsidRPr="00BD5B95">
        <w:rPr>
          <w:rFonts w:ascii="Book Antiqua" w:hAnsi="Book Antiqua"/>
          <w:sz w:val="28"/>
          <w:szCs w:val="26"/>
        </w:rPr>
        <w:tab/>
      </w:r>
    </w:p>
    <w:p w:rsidR="00587575" w:rsidRPr="00BD5B95" w:rsidRDefault="00587575" w:rsidP="00587575">
      <w:pPr>
        <w:pStyle w:val="ListParagraph"/>
        <w:rPr>
          <w:rFonts w:ascii="Book Antiqua" w:hAnsi="Book Antiqua"/>
          <w:sz w:val="16"/>
          <w:szCs w:val="1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2552"/>
        <w:gridCol w:w="1835"/>
        <w:gridCol w:w="1757"/>
        <w:gridCol w:w="1936"/>
      </w:tblGrid>
      <w:tr w:rsidR="00587575" w:rsidRPr="00BD5B95" w:rsidTr="00A53F67">
        <w:trPr>
          <w:trHeight w:val="80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S. No.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Name of ICU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>Total no. of beds in ICUs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575" w:rsidRPr="00BD5B95" w:rsidRDefault="0058757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 w:rsidRPr="00BD5B95">
              <w:rPr>
                <w:rFonts w:ascii="Book Antiqua" w:hAnsi="Book Antiqua"/>
                <w:sz w:val="28"/>
                <w:szCs w:val="26"/>
              </w:rPr>
              <w:t xml:space="preserve">No. of beds vacant 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National Centre for Ageing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18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EE600D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  <w:p w:rsidR="00350D4B" w:rsidRPr="00BD5B95" w:rsidRDefault="00350D4B" w:rsidP="006B4505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CNC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71</w:t>
            </w:r>
          </w:p>
          <w:p w:rsidR="00A53F67" w:rsidRPr="00BD5B95" w:rsidRDefault="00A53F67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6B1C1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38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NCI</w:t>
            </w:r>
          </w:p>
          <w:p w:rsidR="00FA4AB2" w:rsidRPr="00BD5B95" w:rsidRDefault="00FA4AB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A32BC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FA00F8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31</w:t>
            </w:r>
          </w:p>
        </w:tc>
      </w:tr>
      <w:tr w:rsidR="00587575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87575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Main Hospital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FF715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575" w:rsidRPr="00BD5B95" w:rsidRDefault="00EE600D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4</w:t>
            </w:r>
          </w:p>
          <w:p w:rsidR="008E37C4" w:rsidRPr="00BD5B95" w:rsidRDefault="008E37C4" w:rsidP="00421FC2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</w:tr>
      <w:tr w:rsidR="002052C3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2052C3" w:rsidP="00F86250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BD5B95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MCH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Default="005A6FC0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53</w:t>
            </w:r>
          </w:p>
          <w:p w:rsidR="002052C3" w:rsidRPr="00BD5B95" w:rsidRDefault="002052C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EE600D" w:rsidP="00022D1B">
            <w:pPr>
              <w:pStyle w:val="NoSpacing"/>
              <w:rPr>
                <w:rFonts w:ascii="Book Antiqua" w:hAnsi="Book Antiqua"/>
                <w:sz w:val="24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2C3" w:rsidRPr="00697325" w:rsidRDefault="00EE600D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</w:tr>
      <w:tr w:rsidR="001F799A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1F799A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03" w:rsidRPr="00E936A5" w:rsidRDefault="005A6FC0" w:rsidP="00A94303">
            <w:pPr>
              <w:pStyle w:val="NoSpacing"/>
              <w:rPr>
                <w:rFonts w:ascii="Book Antiqua" w:hAnsi="Book Antiqua"/>
                <w:i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</w:rPr>
              <w:t>BPS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30</w:t>
            </w:r>
          </w:p>
          <w:p w:rsidR="003E7F94" w:rsidRPr="00BD5B95" w:rsidRDefault="003E7F94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99A" w:rsidRPr="00BD5B95" w:rsidRDefault="00EE600D" w:rsidP="00022D1B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242" w:rsidRPr="00022D1B" w:rsidRDefault="00EE600D" w:rsidP="00D61AE9">
            <w:pPr>
              <w:pStyle w:val="NoSpacing"/>
              <w:rPr>
                <w:rFonts w:ascii="Book Antiqua" w:hAnsi="Book Antiqua"/>
                <w:iCs/>
                <w:sz w:val="28"/>
                <w:szCs w:val="28"/>
              </w:rPr>
            </w:pPr>
            <w:r>
              <w:rPr>
                <w:rFonts w:ascii="Book Antiqua" w:hAnsi="Book Antiqua"/>
                <w:iCs/>
                <w:sz w:val="28"/>
                <w:szCs w:val="28"/>
              </w:rPr>
              <w:t>9</w:t>
            </w:r>
          </w:p>
          <w:p w:rsidR="00795ECF" w:rsidRPr="00FD7242" w:rsidRDefault="00795ECF" w:rsidP="00795ECF">
            <w:pPr>
              <w:pStyle w:val="NoSpacing"/>
              <w:rPr>
                <w:rFonts w:ascii="Book Antiqua" w:hAnsi="Book Antiqua"/>
                <w:i/>
                <w:sz w:val="24"/>
                <w:szCs w:val="26"/>
              </w:rPr>
            </w:pP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Surgical Block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E600D" w:rsidP="0073134F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E600D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8</w:t>
            </w:r>
          </w:p>
        </w:tc>
      </w:tr>
      <w:tr w:rsidR="005A6FC0" w:rsidRPr="00BD5B95" w:rsidTr="00A53F6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Pr="00BD5B95" w:rsidRDefault="005A6FC0" w:rsidP="001F799A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IRCH</w:t>
            </w:r>
          </w:p>
          <w:p w:rsidR="005A6FC0" w:rsidRDefault="005A6FC0" w:rsidP="00A94303">
            <w:pPr>
              <w:pStyle w:val="NoSpacing"/>
              <w:rPr>
                <w:rFonts w:ascii="Book Antiqua" w:hAnsi="Book Antiqua"/>
                <w:sz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0208A9" w:rsidP="001F799A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06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E600D" w:rsidP="0059312D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FC0" w:rsidRDefault="00EE600D" w:rsidP="003E11A3">
            <w:pPr>
              <w:pStyle w:val="NoSpacing"/>
              <w:rPr>
                <w:rFonts w:ascii="Book Antiqua" w:hAnsi="Book Antiqua"/>
                <w:sz w:val="28"/>
                <w:szCs w:val="26"/>
              </w:rPr>
            </w:pPr>
            <w:r>
              <w:rPr>
                <w:rFonts w:ascii="Book Antiqua" w:hAnsi="Book Antiqua"/>
                <w:sz w:val="28"/>
                <w:szCs w:val="26"/>
              </w:rPr>
              <w:t>3</w:t>
            </w:r>
          </w:p>
        </w:tc>
      </w:tr>
    </w:tbl>
    <w:p w:rsidR="00587575" w:rsidRPr="00BD5B95" w:rsidRDefault="00587575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D73660" w:rsidRPr="00BD5B95" w:rsidRDefault="00D73660" w:rsidP="00587575">
      <w:pPr>
        <w:pStyle w:val="NoSpacing"/>
        <w:ind w:left="720"/>
        <w:rPr>
          <w:rFonts w:ascii="Book Antiqua" w:hAnsi="Book Antiqua"/>
          <w:sz w:val="28"/>
          <w:szCs w:val="26"/>
        </w:rPr>
      </w:pPr>
    </w:p>
    <w:p w:rsidR="00587575" w:rsidRPr="00BD5B95" w:rsidRDefault="00587575" w:rsidP="00587575">
      <w:pPr>
        <w:pStyle w:val="NoSpacing"/>
        <w:ind w:left="720"/>
        <w:jc w:val="both"/>
        <w:rPr>
          <w:rFonts w:ascii="Book Antiqua" w:hAnsi="Book Antiqua"/>
          <w:sz w:val="28"/>
          <w:szCs w:val="26"/>
        </w:rPr>
      </w:pPr>
    </w:p>
    <w:sectPr w:rsidR="00587575" w:rsidRPr="00BD5B95" w:rsidSect="003E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11" w:rsidRDefault="00946B11" w:rsidP="00D82A2F">
      <w:pPr>
        <w:spacing w:after="0" w:line="240" w:lineRule="auto"/>
      </w:pPr>
      <w:r>
        <w:separator/>
      </w:r>
    </w:p>
  </w:endnote>
  <w:endnote w:type="continuationSeparator" w:id="1">
    <w:p w:rsidR="00946B11" w:rsidRDefault="00946B11" w:rsidP="00D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11" w:rsidRDefault="00946B11" w:rsidP="00D82A2F">
      <w:pPr>
        <w:spacing w:after="0" w:line="240" w:lineRule="auto"/>
      </w:pPr>
      <w:r>
        <w:separator/>
      </w:r>
    </w:p>
  </w:footnote>
  <w:footnote w:type="continuationSeparator" w:id="1">
    <w:p w:rsidR="00946B11" w:rsidRDefault="00946B11" w:rsidP="00D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2F" w:rsidRDefault="00D8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7AE7"/>
    <w:multiLevelType w:val="hybridMultilevel"/>
    <w:tmpl w:val="F3220A52"/>
    <w:lvl w:ilvl="0" w:tplc="550AF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D104A"/>
    <w:multiLevelType w:val="hybridMultilevel"/>
    <w:tmpl w:val="8DE65512"/>
    <w:lvl w:ilvl="0" w:tplc="37FABFF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6E4"/>
    <w:rsid w:val="00005616"/>
    <w:rsid w:val="00005956"/>
    <w:rsid w:val="00005C45"/>
    <w:rsid w:val="000067E6"/>
    <w:rsid w:val="00010EF2"/>
    <w:rsid w:val="0001261D"/>
    <w:rsid w:val="00015BB5"/>
    <w:rsid w:val="00016AD3"/>
    <w:rsid w:val="0002081D"/>
    <w:rsid w:val="00020839"/>
    <w:rsid w:val="000208A9"/>
    <w:rsid w:val="000209C4"/>
    <w:rsid w:val="00022B44"/>
    <w:rsid w:val="00022D1B"/>
    <w:rsid w:val="0002422F"/>
    <w:rsid w:val="00025A78"/>
    <w:rsid w:val="00027454"/>
    <w:rsid w:val="00027F23"/>
    <w:rsid w:val="00030B6F"/>
    <w:rsid w:val="00031A12"/>
    <w:rsid w:val="00036353"/>
    <w:rsid w:val="00037414"/>
    <w:rsid w:val="00050F60"/>
    <w:rsid w:val="00053D76"/>
    <w:rsid w:val="000556D4"/>
    <w:rsid w:val="0005638F"/>
    <w:rsid w:val="00060353"/>
    <w:rsid w:val="00061255"/>
    <w:rsid w:val="00061D71"/>
    <w:rsid w:val="00061E6B"/>
    <w:rsid w:val="0007036F"/>
    <w:rsid w:val="00071301"/>
    <w:rsid w:val="00077E5F"/>
    <w:rsid w:val="000839E7"/>
    <w:rsid w:val="0009260E"/>
    <w:rsid w:val="00092B90"/>
    <w:rsid w:val="00093028"/>
    <w:rsid w:val="00094E6B"/>
    <w:rsid w:val="000A1980"/>
    <w:rsid w:val="000A65BE"/>
    <w:rsid w:val="000B07EC"/>
    <w:rsid w:val="000B0D12"/>
    <w:rsid w:val="000B105D"/>
    <w:rsid w:val="000B4969"/>
    <w:rsid w:val="000B5766"/>
    <w:rsid w:val="000C0EDE"/>
    <w:rsid w:val="000C1ADE"/>
    <w:rsid w:val="000C26FB"/>
    <w:rsid w:val="000C28E1"/>
    <w:rsid w:val="000C2913"/>
    <w:rsid w:val="000C30EE"/>
    <w:rsid w:val="000C3F31"/>
    <w:rsid w:val="000C73D2"/>
    <w:rsid w:val="000D57AE"/>
    <w:rsid w:val="000D5D5E"/>
    <w:rsid w:val="000D624C"/>
    <w:rsid w:val="000E0863"/>
    <w:rsid w:val="000E0DB2"/>
    <w:rsid w:val="000E2152"/>
    <w:rsid w:val="000E320B"/>
    <w:rsid w:val="000E4E39"/>
    <w:rsid w:val="000F1211"/>
    <w:rsid w:val="000F2E2D"/>
    <w:rsid w:val="000F404C"/>
    <w:rsid w:val="000F452B"/>
    <w:rsid w:val="000F7C4A"/>
    <w:rsid w:val="00100400"/>
    <w:rsid w:val="0010091C"/>
    <w:rsid w:val="00101602"/>
    <w:rsid w:val="00104B95"/>
    <w:rsid w:val="0010661D"/>
    <w:rsid w:val="001076C5"/>
    <w:rsid w:val="00110C92"/>
    <w:rsid w:val="00111AB0"/>
    <w:rsid w:val="00112C5A"/>
    <w:rsid w:val="00114061"/>
    <w:rsid w:val="00114639"/>
    <w:rsid w:val="001162DF"/>
    <w:rsid w:val="001165D9"/>
    <w:rsid w:val="0012003F"/>
    <w:rsid w:val="0012042D"/>
    <w:rsid w:val="00121F03"/>
    <w:rsid w:val="00124BD7"/>
    <w:rsid w:val="0012503A"/>
    <w:rsid w:val="00127015"/>
    <w:rsid w:val="0012707F"/>
    <w:rsid w:val="001302FB"/>
    <w:rsid w:val="00131074"/>
    <w:rsid w:val="00131478"/>
    <w:rsid w:val="001319D7"/>
    <w:rsid w:val="0013290C"/>
    <w:rsid w:val="0013378A"/>
    <w:rsid w:val="00142C67"/>
    <w:rsid w:val="00143A08"/>
    <w:rsid w:val="00145001"/>
    <w:rsid w:val="00147D79"/>
    <w:rsid w:val="00152F20"/>
    <w:rsid w:val="00156210"/>
    <w:rsid w:val="00156E0F"/>
    <w:rsid w:val="00156F6E"/>
    <w:rsid w:val="0016127C"/>
    <w:rsid w:val="001635F6"/>
    <w:rsid w:val="0016628D"/>
    <w:rsid w:val="00171DB6"/>
    <w:rsid w:val="00175EF9"/>
    <w:rsid w:val="001761DA"/>
    <w:rsid w:val="001873B6"/>
    <w:rsid w:val="0019499C"/>
    <w:rsid w:val="00195074"/>
    <w:rsid w:val="001963AF"/>
    <w:rsid w:val="00196759"/>
    <w:rsid w:val="001A3B9E"/>
    <w:rsid w:val="001A6B5C"/>
    <w:rsid w:val="001B3586"/>
    <w:rsid w:val="001B709C"/>
    <w:rsid w:val="001B73B7"/>
    <w:rsid w:val="001C0A97"/>
    <w:rsid w:val="001C0FE7"/>
    <w:rsid w:val="001C1358"/>
    <w:rsid w:val="001C4F1A"/>
    <w:rsid w:val="001C5F33"/>
    <w:rsid w:val="001D2FCB"/>
    <w:rsid w:val="001D35FF"/>
    <w:rsid w:val="001E2292"/>
    <w:rsid w:val="001E4C49"/>
    <w:rsid w:val="001E6B16"/>
    <w:rsid w:val="001E7D11"/>
    <w:rsid w:val="001F002D"/>
    <w:rsid w:val="001F2843"/>
    <w:rsid w:val="001F2ED4"/>
    <w:rsid w:val="001F7744"/>
    <w:rsid w:val="001F799A"/>
    <w:rsid w:val="00202BF3"/>
    <w:rsid w:val="00204746"/>
    <w:rsid w:val="002052C3"/>
    <w:rsid w:val="00210073"/>
    <w:rsid w:val="00211706"/>
    <w:rsid w:val="00214694"/>
    <w:rsid w:val="00220D91"/>
    <w:rsid w:val="00220EBC"/>
    <w:rsid w:val="0022150B"/>
    <w:rsid w:val="00224CF0"/>
    <w:rsid w:val="002306B3"/>
    <w:rsid w:val="0023210F"/>
    <w:rsid w:val="00233C50"/>
    <w:rsid w:val="00235FA0"/>
    <w:rsid w:val="00242462"/>
    <w:rsid w:val="0024266D"/>
    <w:rsid w:val="00243AB5"/>
    <w:rsid w:val="002454E5"/>
    <w:rsid w:val="0024648C"/>
    <w:rsid w:val="0025292E"/>
    <w:rsid w:val="00260473"/>
    <w:rsid w:val="00260541"/>
    <w:rsid w:val="00270F2A"/>
    <w:rsid w:val="0027272A"/>
    <w:rsid w:val="00274296"/>
    <w:rsid w:val="00275EDA"/>
    <w:rsid w:val="0027627A"/>
    <w:rsid w:val="00277E4B"/>
    <w:rsid w:val="002808E1"/>
    <w:rsid w:val="00281DF8"/>
    <w:rsid w:val="00284F7C"/>
    <w:rsid w:val="00286961"/>
    <w:rsid w:val="0029077A"/>
    <w:rsid w:val="00291FCB"/>
    <w:rsid w:val="0029208C"/>
    <w:rsid w:val="002A0DE7"/>
    <w:rsid w:val="002A3B78"/>
    <w:rsid w:val="002A4A27"/>
    <w:rsid w:val="002A4C2A"/>
    <w:rsid w:val="002A5F3B"/>
    <w:rsid w:val="002B4D14"/>
    <w:rsid w:val="002B5EB5"/>
    <w:rsid w:val="002B6C2D"/>
    <w:rsid w:val="002B7DAB"/>
    <w:rsid w:val="002C2BD2"/>
    <w:rsid w:val="002C40B6"/>
    <w:rsid w:val="002C56E7"/>
    <w:rsid w:val="002D08D9"/>
    <w:rsid w:val="002E35CE"/>
    <w:rsid w:val="002E419D"/>
    <w:rsid w:val="002E654D"/>
    <w:rsid w:val="002E6F61"/>
    <w:rsid w:val="002F0D11"/>
    <w:rsid w:val="002F1045"/>
    <w:rsid w:val="002F14E7"/>
    <w:rsid w:val="002F2AF3"/>
    <w:rsid w:val="002F2BBE"/>
    <w:rsid w:val="002F6CAB"/>
    <w:rsid w:val="003009BE"/>
    <w:rsid w:val="00302043"/>
    <w:rsid w:val="00302264"/>
    <w:rsid w:val="00304A65"/>
    <w:rsid w:val="00306128"/>
    <w:rsid w:val="00306A7A"/>
    <w:rsid w:val="00306C93"/>
    <w:rsid w:val="00312EE6"/>
    <w:rsid w:val="003138A3"/>
    <w:rsid w:val="0032280A"/>
    <w:rsid w:val="00323A60"/>
    <w:rsid w:val="00331802"/>
    <w:rsid w:val="00333640"/>
    <w:rsid w:val="00333B25"/>
    <w:rsid w:val="00334AFA"/>
    <w:rsid w:val="00335E9E"/>
    <w:rsid w:val="0033644F"/>
    <w:rsid w:val="00336D8A"/>
    <w:rsid w:val="003371F5"/>
    <w:rsid w:val="00337838"/>
    <w:rsid w:val="003427F0"/>
    <w:rsid w:val="00342AB7"/>
    <w:rsid w:val="003439B4"/>
    <w:rsid w:val="00350D4B"/>
    <w:rsid w:val="00352C38"/>
    <w:rsid w:val="00352D02"/>
    <w:rsid w:val="003550D2"/>
    <w:rsid w:val="00356C20"/>
    <w:rsid w:val="0035733D"/>
    <w:rsid w:val="00361F7B"/>
    <w:rsid w:val="0036351C"/>
    <w:rsid w:val="00363F2E"/>
    <w:rsid w:val="0036598D"/>
    <w:rsid w:val="0036757B"/>
    <w:rsid w:val="00370A03"/>
    <w:rsid w:val="003710B4"/>
    <w:rsid w:val="00373B0F"/>
    <w:rsid w:val="00373EC5"/>
    <w:rsid w:val="003809BC"/>
    <w:rsid w:val="00380D59"/>
    <w:rsid w:val="003833FB"/>
    <w:rsid w:val="00384422"/>
    <w:rsid w:val="003866EC"/>
    <w:rsid w:val="00393172"/>
    <w:rsid w:val="00393B1E"/>
    <w:rsid w:val="003972C4"/>
    <w:rsid w:val="00397DA5"/>
    <w:rsid w:val="003A198B"/>
    <w:rsid w:val="003A7BF5"/>
    <w:rsid w:val="003B1CD7"/>
    <w:rsid w:val="003B401D"/>
    <w:rsid w:val="003B49DF"/>
    <w:rsid w:val="003B4A5A"/>
    <w:rsid w:val="003B56E4"/>
    <w:rsid w:val="003B5D4A"/>
    <w:rsid w:val="003B60A1"/>
    <w:rsid w:val="003B6C71"/>
    <w:rsid w:val="003C5267"/>
    <w:rsid w:val="003C69E9"/>
    <w:rsid w:val="003D300A"/>
    <w:rsid w:val="003D6673"/>
    <w:rsid w:val="003E11A3"/>
    <w:rsid w:val="003E429E"/>
    <w:rsid w:val="003E4DC1"/>
    <w:rsid w:val="003E5F9E"/>
    <w:rsid w:val="003E7F94"/>
    <w:rsid w:val="003F10C1"/>
    <w:rsid w:val="003F138A"/>
    <w:rsid w:val="003F13CE"/>
    <w:rsid w:val="003F1D6C"/>
    <w:rsid w:val="003F1EB6"/>
    <w:rsid w:val="003F23BB"/>
    <w:rsid w:val="003F5421"/>
    <w:rsid w:val="003F6AC3"/>
    <w:rsid w:val="00400A4A"/>
    <w:rsid w:val="00401254"/>
    <w:rsid w:val="00401C52"/>
    <w:rsid w:val="0040266A"/>
    <w:rsid w:val="00405C90"/>
    <w:rsid w:val="00406B53"/>
    <w:rsid w:val="00411226"/>
    <w:rsid w:val="00417515"/>
    <w:rsid w:val="0042069C"/>
    <w:rsid w:val="00421876"/>
    <w:rsid w:val="00421FC2"/>
    <w:rsid w:val="00423E8B"/>
    <w:rsid w:val="00424BC2"/>
    <w:rsid w:val="004279F6"/>
    <w:rsid w:val="00430B52"/>
    <w:rsid w:val="00430FA8"/>
    <w:rsid w:val="00435E87"/>
    <w:rsid w:val="00436014"/>
    <w:rsid w:val="00440416"/>
    <w:rsid w:val="004445FE"/>
    <w:rsid w:val="00445F71"/>
    <w:rsid w:val="004515E6"/>
    <w:rsid w:val="0045386E"/>
    <w:rsid w:val="00453BEF"/>
    <w:rsid w:val="004625F8"/>
    <w:rsid w:val="00465DEE"/>
    <w:rsid w:val="004675AA"/>
    <w:rsid w:val="004747FB"/>
    <w:rsid w:val="00474E76"/>
    <w:rsid w:val="00480E60"/>
    <w:rsid w:val="00485ED4"/>
    <w:rsid w:val="004A0BA5"/>
    <w:rsid w:val="004A31FB"/>
    <w:rsid w:val="004A3BC4"/>
    <w:rsid w:val="004A606C"/>
    <w:rsid w:val="004B3471"/>
    <w:rsid w:val="004B41A7"/>
    <w:rsid w:val="004C0E83"/>
    <w:rsid w:val="004C2F9E"/>
    <w:rsid w:val="004C3359"/>
    <w:rsid w:val="004D0817"/>
    <w:rsid w:val="004D0BE7"/>
    <w:rsid w:val="004D0FC3"/>
    <w:rsid w:val="004D3BA8"/>
    <w:rsid w:val="004D3E87"/>
    <w:rsid w:val="004D41C9"/>
    <w:rsid w:val="004E0DE5"/>
    <w:rsid w:val="004E31FE"/>
    <w:rsid w:val="004E531A"/>
    <w:rsid w:val="004E547E"/>
    <w:rsid w:val="004E5AEB"/>
    <w:rsid w:val="004E6E6F"/>
    <w:rsid w:val="004E7FCD"/>
    <w:rsid w:val="004F32ED"/>
    <w:rsid w:val="005056C8"/>
    <w:rsid w:val="00510F79"/>
    <w:rsid w:val="005225B2"/>
    <w:rsid w:val="0052272D"/>
    <w:rsid w:val="0052285A"/>
    <w:rsid w:val="00524031"/>
    <w:rsid w:val="00524046"/>
    <w:rsid w:val="005259C1"/>
    <w:rsid w:val="005324C8"/>
    <w:rsid w:val="00534744"/>
    <w:rsid w:val="00537BF6"/>
    <w:rsid w:val="0054062A"/>
    <w:rsid w:val="0054500E"/>
    <w:rsid w:val="00552FA2"/>
    <w:rsid w:val="00553229"/>
    <w:rsid w:val="005578CB"/>
    <w:rsid w:val="00560572"/>
    <w:rsid w:val="00574838"/>
    <w:rsid w:val="00577B5E"/>
    <w:rsid w:val="00587575"/>
    <w:rsid w:val="00592478"/>
    <w:rsid w:val="0059312D"/>
    <w:rsid w:val="00594E4A"/>
    <w:rsid w:val="005A1356"/>
    <w:rsid w:val="005A1770"/>
    <w:rsid w:val="005A30CF"/>
    <w:rsid w:val="005A34A9"/>
    <w:rsid w:val="005A3C68"/>
    <w:rsid w:val="005A48E3"/>
    <w:rsid w:val="005A60F3"/>
    <w:rsid w:val="005A6FC0"/>
    <w:rsid w:val="005A753B"/>
    <w:rsid w:val="005A7E5F"/>
    <w:rsid w:val="005B1098"/>
    <w:rsid w:val="005B1167"/>
    <w:rsid w:val="005B3795"/>
    <w:rsid w:val="005C1949"/>
    <w:rsid w:val="005C2F76"/>
    <w:rsid w:val="005C343E"/>
    <w:rsid w:val="005C509D"/>
    <w:rsid w:val="005C7C2A"/>
    <w:rsid w:val="005D0AD7"/>
    <w:rsid w:val="005D3B75"/>
    <w:rsid w:val="005D43EA"/>
    <w:rsid w:val="005D4772"/>
    <w:rsid w:val="005D5A4C"/>
    <w:rsid w:val="005D7FCC"/>
    <w:rsid w:val="005E11E7"/>
    <w:rsid w:val="005E2D22"/>
    <w:rsid w:val="005E333A"/>
    <w:rsid w:val="005E3BF6"/>
    <w:rsid w:val="005E6DF8"/>
    <w:rsid w:val="005E7E61"/>
    <w:rsid w:val="005F6309"/>
    <w:rsid w:val="005F69AD"/>
    <w:rsid w:val="005F6C67"/>
    <w:rsid w:val="005F7DB6"/>
    <w:rsid w:val="00600039"/>
    <w:rsid w:val="00602E6B"/>
    <w:rsid w:val="0060377A"/>
    <w:rsid w:val="006055E2"/>
    <w:rsid w:val="006060B7"/>
    <w:rsid w:val="00606C08"/>
    <w:rsid w:val="006158BE"/>
    <w:rsid w:val="00616755"/>
    <w:rsid w:val="006173BB"/>
    <w:rsid w:val="00620D8D"/>
    <w:rsid w:val="006217C3"/>
    <w:rsid w:val="00623F4B"/>
    <w:rsid w:val="006273F4"/>
    <w:rsid w:val="0063187E"/>
    <w:rsid w:val="00633500"/>
    <w:rsid w:val="00637E74"/>
    <w:rsid w:val="006424F6"/>
    <w:rsid w:val="00646C28"/>
    <w:rsid w:val="00646E1E"/>
    <w:rsid w:val="00653A27"/>
    <w:rsid w:val="0065572D"/>
    <w:rsid w:val="00661748"/>
    <w:rsid w:val="00661BEE"/>
    <w:rsid w:val="006630CF"/>
    <w:rsid w:val="00667099"/>
    <w:rsid w:val="00667D2E"/>
    <w:rsid w:val="00670CB4"/>
    <w:rsid w:val="00677DBF"/>
    <w:rsid w:val="00677DFA"/>
    <w:rsid w:val="006840B7"/>
    <w:rsid w:val="0068726D"/>
    <w:rsid w:val="00694794"/>
    <w:rsid w:val="0069529D"/>
    <w:rsid w:val="00696E2E"/>
    <w:rsid w:val="00697325"/>
    <w:rsid w:val="0069798E"/>
    <w:rsid w:val="006A1505"/>
    <w:rsid w:val="006A35D7"/>
    <w:rsid w:val="006A427E"/>
    <w:rsid w:val="006A56CE"/>
    <w:rsid w:val="006B1C1F"/>
    <w:rsid w:val="006B3819"/>
    <w:rsid w:val="006B4505"/>
    <w:rsid w:val="006B5EAB"/>
    <w:rsid w:val="006C0B7B"/>
    <w:rsid w:val="006C1B24"/>
    <w:rsid w:val="006C3774"/>
    <w:rsid w:val="006C3D52"/>
    <w:rsid w:val="006C46F7"/>
    <w:rsid w:val="006C4CD9"/>
    <w:rsid w:val="006C4D1E"/>
    <w:rsid w:val="006C6DF9"/>
    <w:rsid w:val="006C71F4"/>
    <w:rsid w:val="006D05EA"/>
    <w:rsid w:val="006D21D5"/>
    <w:rsid w:val="006D24E7"/>
    <w:rsid w:val="006D3F41"/>
    <w:rsid w:val="006D5169"/>
    <w:rsid w:val="006D7284"/>
    <w:rsid w:val="006F04A5"/>
    <w:rsid w:val="006F0DEF"/>
    <w:rsid w:val="006F1039"/>
    <w:rsid w:val="006F1557"/>
    <w:rsid w:val="00700D97"/>
    <w:rsid w:val="007072AD"/>
    <w:rsid w:val="007132AA"/>
    <w:rsid w:val="00714587"/>
    <w:rsid w:val="00714A4B"/>
    <w:rsid w:val="007172E6"/>
    <w:rsid w:val="00722ADD"/>
    <w:rsid w:val="0073134F"/>
    <w:rsid w:val="00732421"/>
    <w:rsid w:val="0073473D"/>
    <w:rsid w:val="007347D6"/>
    <w:rsid w:val="00735150"/>
    <w:rsid w:val="007371F8"/>
    <w:rsid w:val="00740933"/>
    <w:rsid w:val="007409D1"/>
    <w:rsid w:val="00741537"/>
    <w:rsid w:val="00742334"/>
    <w:rsid w:val="00744627"/>
    <w:rsid w:val="0074572C"/>
    <w:rsid w:val="00745D54"/>
    <w:rsid w:val="007468D8"/>
    <w:rsid w:val="00747135"/>
    <w:rsid w:val="007476CD"/>
    <w:rsid w:val="00747BAA"/>
    <w:rsid w:val="00750BCB"/>
    <w:rsid w:val="00751974"/>
    <w:rsid w:val="00752A65"/>
    <w:rsid w:val="00756C10"/>
    <w:rsid w:val="007616A9"/>
    <w:rsid w:val="00763C4F"/>
    <w:rsid w:val="00767088"/>
    <w:rsid w:val="00770419"/>
    <w:rsid w:val="007717DE"/>
    <w:rsid w:val="00771915"/>
    <w:rsid w:val="0077293C"/>
    <w:rsid w:val="00772CE3"/>
    <w:rsid w:val="00774F8C"/>
    <w:rsid w:val="007762A7"/>
    <w:rsid w:val="00777F9E"/>
    <w:rsid w:val="00785E0D"/>
    <w:rsid w:val="007861CC"/>
    <w:rsid w:val="0079083D"/>
    <w:rsid w:val="00795B4B"/>
    <w:rsid w:val="00795C07"/>
    <w:rsid w:val="00795ECF"/>
    <w:rsid w:val="007A4D22"/>
    <w:rsid w:val="007B077C"/>
    <w:rsid w:val="007B20C4"/>
    <w:rsid w:val="007B361F"/>
    <w:rsid w:val="007B7D8E"/>
    <w:rsid w:val="007C6DCE"/>
    <w:rsid w:val="007D0902"/>
    <w:rsid w:val="007D51EC"/>
    <w:rsid w:val="007D67C8"/>
    <w:rsid w:val="007D78B7"/>
    <w:rsid w:val="007E0C86"/>
    <w:rsid w:val="007E3ADA"/>
    <w:rsid w:val="007E4AEE"/>
    <w:rsid w:val="007E5533"/>
    <w:rsid w:val="007E75DA"/>
    <w:rsid w:val="007F41D7"/>
    <w:rsid w:val="007F59BB"/>
    <w:rsid w:val="007F601E"/>
    <w:rsid w:val="00802B81"/>
    <w:rsid w:val="00805DD5"/>
    <w:rsid w:val="00806295"/>
    <w:rsid w:val="00807BB1"/>
    <w:rsid w:val="008116A1"/>
    <w:rsid w:val="00811BCE"/>
    <w:rsid w:val="008137FB"/>
    <w:rsid w:val="00813EC5"/>
    <w:rsid w:val="00815D57"/>
    <w:rsid w:val="00817D55"/>
    <w:rsid w:val="0082283A"/>
    <w:rsid w:val="00825E66"/>
    <w:rsid w:val="0083507F"/>
    <w:rsid w:val="00835F8A"/>
    <w:rsid w:val="008363A0"/>
    <w:rsid w:val="00837308"/>
    <w:rsid w:val="008414AB"/>
    <w:rsid w:val="008418FB"/>
    <w:rsid w:val="00844573"/>
    <w:rsid w:val="00844E27"/>
    <w:rsid w:val="0084624B"/>
    <w:rsid w:val="00847487"/>
    <w:rsid w:val="00861224"/>
    <w:rsid w:val="0086328D"/>
    <w:rsid w:val="00863733"/>
    <w:rsid w:val="00863D30"/>
    <w:rsid w:val="008649EE"/>
    <w:rsid w:val="0086624C"/>
    <w:rsid w:val="008670AE"/>
    <w:rsid w:val="00870538"/>
    <w:rsid w:val="00874C80"/>
    <w:rsid w:val="00875320"/>
    <w:rsid w:val="00881EEC"/>
    <w:rsid w:val="008909CB"/>
    <w:rsid w:val="00891DB3"/>
    <w:rsid w:val="008920C8"/>
    <w:rsid w:val="008931C2"/>
    <w:rsid w:val="008959BA"/>
    <w:rsid w:val="008A00B9"/>
    <w:rsid w:val="008A13FF"/>
    <w:rsid w:val="008A35E2"/>
    <w:rsid w:val="008A3BC7"/>
    <w:rsid w:val="008A4129"/>
    <w:rsid w:val="008B04C5"/>
    <w:rsid w:val="008B1690"/>
    <w:rsid w:val="008B26E9"/>
    <w:rsid w:val="008B48FF"/>
    <w:rsid w:val="008B4B37"/>
    <w:rsid w:val="008B762F"/>
    <w:rsid w:val="008C1817"/>
    <w:rsid w:val="008C237E"/>
    <w:rsid w:val="008C2620"/>
    <w:rsid w:val="008C3A44"/>
    <w:rsid w:val="008C5B8A"/>
    <w:rsid w:val="008D4B33"/>
    <w:rsid w:val="008E072F"/>
    <w:rsid w:val="008E37C4"/>
    <w:rsid w:val="008E40A5"/>
    <w:rsid w:val="008E54D5"/>
    <w:rsid w:val="008E5C7A"/>
    <w:rsid w:val="008E664A"/>
    <w:rsid w:val="008F00CF"/>
    <w:rsid w:val="008F02B9"/>
    <w:rsid w:val="008F2CE5"/>
    <w:rsid w:val="008F39A8"/>
    <w:rsid w:val="008F6388"/>
    <w:rsid w:val="0090267D"/>
    <w:rsid w:val="009059E7"/>
    <w:rsid w:val="00906565"/>
    <w:rsid w:val="009071A1"/>
    <w:rsid w:val="00910ADB"/>
    <w:rsid w:val="00911258"/>
    <w:rsid w:val="00911398"/>
    <w:rsid w:val="00911546"/>
    <w:rsid w:val="00914AEB"/>
    <w:rsid w:val="0091536C"/>
    <w:rsid w:val="00915432"/>
    <w:rsid w:val="00915ED9"/>
    <w:rsid w:val="009172F3"/>
    <w:rsid w:val="00920569"/>
    <w:rsid w:val="00921E95"/>
    <w:rsid w:val="0093651C"/>
    <w:rsid w:val="0094196C"/>
    <w:rsid w:val="00944E8B"/>
    <w:rsid w:val="009455DF"/>
    <w:rsid w:val="00945CC4"/>
    <w:rsid w:val="00946B11"/>
    <w:rsid w:val="00946DA1"/>
    <w:rsid w:val="009507CD"/>
    <w:rsid w:val="00950C3D"/>
    <w:rsid w:val="00951E38"/>
    <w:rsid w:val="009527FC"/>
    <w:rsid w:val="00952E1C"/>
    <w:rsid w:val="00961CDE"/>
    <w:rsid w:val="00963A94"/>
    <w:rsid w:val="009650CE"/>
    <w:rsid w:val="009654F0"/>
    <w:rsid w:val="00966250"/>
    <w:rsid w:val="00972B89"/>
    <w:rsid w:val="00976ACE"/>
    <w:rsid w:val="009821D3"/>
    <w:rsid w:val="00984068"/>
    <w:rsid w:val="00985F6D"/>
    <w:rsid w:val="009908D4"/>
    <w:rsid w:val="00995FD1"/>
    <w:rsid w:val="009974A3"/>
    <w:rsid w:val="009977C3"/>
    <w:rsid w:val="00997A44"/>
    <w:rsid w:val="009A05A0"/>
    <w:rsid w:val="009A1A48"/>
    <w:rsid w:val="009A3A61"/>
    <w:rsid w:val="009A5770"/>
    <w:rsid w:val="009A615D"/>
    <w:rsid w:val="009B0835"/>
    <w:rsid w:val="009B414B"/>
    <w:rsid w:val="009C4687"/>
    <w:rsid w:val="009C4FC6"/>
    <w:rsid w:val="009C760C"/>
    <w:rsid w:val="009D2848"/>
    <w:rsid w:val="009D3215"/>
    <w:rsid w:val="009D33B9"/>
    <w:rsid w:val="009D6954"/>
    <w:rsid w:val="009D6C95"/>
    <w:rsid w:val="009D7303"/>
    <w:rsid w:val="009D7A4C"/>
    <w:rsid w:val="009E1574"/>
    <w:rsid w:val="009E49C2"/>
    <w:rsid w:val="009E7A27"/>
    <w:rsid w:val="009E7CCC"/>
    <w:rsid w:val="009E7CF3"/>
    <w:rsid w:val="009F1034"/>
    <w:rsid w:val="009F2111"/>
    <w:rsid w:val="009F3268"/>
    <w:rsid w:val="009F4586"/>
    <w:rsid w:val="009F4E81"/>
    <w:rsid w:val="009F50A7"/>
    <w:rsid w:val="009F58C3"/>
    <w:rsid w:val="009F63DB"/>
    <w:rsid w:val="009F666E"/>
    <w:rsid w:val="00A00F1D"/>
    <w:rsid w:val="00A0654C"/>
    <w:rsid w:val="00A07D4F"/>
    <w:rsid w:val="00A13903"/>
    <w:rsid w:val="00A13C1A"/>
    <w:rsid w:val="00A1733F"/>
    <w:rsid w:val="00A179AE"/>
    <w:rsid w:val="00A17A58"/>
    <w:rsid w:val="00A213F3"/>
    <w:rsid w:val="00A21E78"/>
    <w:rsid w:val="00A25AB4"/>
    <w:rsid w:val="00A27E63"/>
    <w:rsid w:val="00A32AA0"/>
    <w:rsid w:val="00A32BCD"/>
    <w:rsid w:val="00A34B0E"/>
    <w:rsid w:val="00A36326"/>
    <w:rsid w:val="00A36D04"/>
    <w:rsid w:val="00A36D4F"/>
    <w:rsid w:val="00A41581"/>
    <w:rsid w:val="00A43AEE"/>
    <w:rsid w:val="00A45B59"/>
    <w:rsid w:val="00A466E7"/>
    <w:rsid w:val="00A474D4"/>
    <w:rsid w:val="00A50110"/>
    <w:rsid w:val="00A5292E"/>
    <w:rsid w:val="00A531E5"/>
    <w:rsid w:val="00A53F67"/>
    <w:rsid w:val="00A544C7"/>
    <w:rsid w:val="00A55F85"/>
    <w:rsid w:val="00A569B4"/>
    <w:rsid w:val="00A63FA4"/>
    <w:rsid w:val="00A64C9F"/>
    <w:rsid w:val="00A6536C"/>
    <w:rsid w:val="00A71EAD"/>
    <w:rsid w:val="00A732C2"/>
    <w:rsid w:val="00A753EC"/>
    <w:rsid w:val="00A77881"/>
    <w:rsid w:val="00A80C17"/>
    <w:rsid w:val="00A83D4B"/>
    <w:rsid w:val="00A8409B"/>
    <w:rsid w:val="00A8453F"/>
    <w:rsid w:val="00A84D7F"/>
    <w:rsid w:val="00A9370F"/>
    <w:rsid w:val="00A940A1"/>
    <w:rsid w:val="00A94303"/>
    <w:rsid w:val="00A9614B"/>
    <w:rsid w:val="00A97A9C"/>
    <w:rsid w:val="00AA0B30"/>
    <w:rsid w:val="00AA11C5"/>
    <w:rsid w:val="00AA2A9C"/>
    <w:rsid w:val="00AA3587"/>
    <w:rsid w:val="00AA376E"/>
    <w:rsid w:val="00AA798B"/>
    <w:rsid w:val="00AB7406"/>
    <w:rsid w:val="00AC4C45"/>
    <w:rsid w:val="00AD047B"/>
    <w:rsid w:val="00AD319E"/>
    <w:rsid w:val="00AE0A0E"/>
    <w:rsid w:val="00AE182A"/>
    <w:rsid w:val="00AE36DE"/>
    <w:rsid w:val="00AE3DED"/>
    <w:rsid w:val="00AE471F"/>
    <w:rsid w:val="00AE4D23"/>
    <w:rsid w:val="00AE7B33"/>
    <w:rsid w:val="00AF13E7"/>
    <w:rsid w:val="00B0085B"/>
    <w:rsid w:val="00B015C7"/>
    <w:rsid w:val="00B052DB"/>
    <w:rsid w:val="00B10C21"/>
    <w:rsid w:val="00B121C3"/>
    <w:rsid w:val="00B136CD"/>
    <w:rsid w:val="00B17D42"/>
    <w:rsid w:val="00B207F2"/>
    <w:rsid w:val="00B27278"/>
    <w:rsid w:val="00B309A0"/>
    <w:rsid w:val="00B34BC2"/>
    <w:rsid w:val="00B3502F"/>
    <w:rsid w:val="00B358AD"/>
    <w:rsid w:val="00B35A2F"/>
    <w:rsid w:val="00B42481"/>
    <w:rsid w:val="00B440F0"/>
    <w:rsid w:val="00B4687A"/>
    <w:rsid w:val="00B4754A"/>
    <w:rsid w:val="00B5206A"/>
    <w:rsid w:val="00B520F7"/>
    <w:rsid w:val="00B52BE1"/>
    <w:rsid w:val="00B5668B"/>
    <w:rsid w:val="00B57208"/>
    <w:rsid w:val="00B60439"/>
    <w:rsid w:val="00B616F4"/>
    <w:rsid w:val="00B6793C"/>
    <w:rsid w:val="00B67C38"/>
    <w:rsid w:val="00B67EA9"/>
    <w:rsid w:val="00B7028E"/>
    <w:rsid w:val="00B706FD"/>
    <w:rsid w:val="00B71F04"/>
    <w:rsid w:val="00B72FD6"/>
    <w:rsid w:val="00B737E4"/>
    <w:rsid w:val="00B758DA"/>
    <w:rsid w:val="00B76C35"/>
    <w:rsid w:val="00B82770"/>
    <w:rsid w:val="00B82B35"/>
    <w:rsid w:val="00B862F4"/>
    <w:rsid w:val="00B8646F"/>
    <w:rsid w:val="00B8771A"/>
    <w:rsid w:val="00B920D9"/>
    <w:rsid w:val="00B933F2"/>
    <w:rsid w:val="00B96067"/>
    <w:rsid w:val="00B964A9"/>
    <w:rsid w:val="00B970A1"/>
    <w:rsid w:val="00BA0242"/>
    <w:rsid w:val="00BA39D8"/>
    <w:rsid w:val="00BA6802"/>
    <w:rsid w:val="00BA6DBA"/>
    <w:rsid w:val="00BA7E6D"/>
    <w:rsid w:val="00BC21FF"/>
    <w:rsid w:val="00BC78DE"/>
    <w:rsid w:val="00BC7E48"/>
    <w:rsid w:val="00BD08DE"/>
    <w:rsid w:val="00BD568B"/>
    <w:rsid w:val="00BD5943"/>
    <w:rsid w:val="00BD5B95"/>
    <w:rsid w:val="00BD6093"/>
    <w:rsid w:val="00BD7485"/>
    <w:rsid w:val="00BE3814"/>
    <w:rsid w:val="00BE520B"/>
    <w:rsid w:val="00BE6011"/>
    <w:rsid w:val="00BE65F0"/>
    <w:rsid w:val="00BF1A8E"/>
    <w:rsid w:val="00BF4B94"/>
    <w:rsid w:val="00BF4FAC"/>
    <w:rsid w:val="00C03D92"/>
    <w:rsid w:val="00C0605B"/>
    <w:rsid w:val="00C061FE"/>
    <w:rsid w:val="00C06DB4"/>
    <w:rsid w:val="00C1018F"/>
    <w:rsid w:val="00C10CF7"/>
    <w:rsid w:val="00C15394"/>
    <w:rsid w:val="00C17B45"/>
    <w:rsid w:val="00C21890"/>
    <w:rsid w:val="00C21DDF"/>
    <w:rsid w:val="00C248D9"/>
    <w:rsid w:val="00C24D82"/>
    <w:rsid w:val="00C27D58"/>
    <w:rsid w:val="00C31C16"/>
    <w:rsid w:val="00C35A44"/>
    <w:rsid w:val="00C3739C"/>
    <w:rsid w:val="00C40868"/>
    <w:rsid w:val="00C412BC"/>
    <w:rsid w:val="00C44519"/>
    <w:rsid w:val="00C5325D"/>
    <w:rsid w:val="00C56C0E"/>
    <w:rsid w:val="00C619CC"/>
    <w:rsid w:val="00C66CC2"/>
    <w:rsid w:val="00C67024"/>
    <w:rsid w:val="00C673EA"/>
    <w:rsid w:val="00C67771"/>
    <w:rsid w:val="00C6799F"/>
    <w:rsid w:val="00C73EC9"/>
    <w:rsid w:val="00C74FA8"/>
    <w:rsid w:val="00C760DD"/>
    <w:rsid w:val="00C7761C"/>
    <w:rsid w:val="00C778D2"/>
    <w:rsid w:val="00C8172A"/>
    <w:rsid w:val="00C8176B"/>
    <w:rsid w:val="00C82158"/>
    <w:rsid w:val="00C84789"/>
    <w:rsid w:val="00C85B51"/>
    <w:rsid w:val="00C90724"/>
    <w:rsid w:val="00C917DD"/>
    <w:rsid w:val="00C91F9A"/>
    <w:rsid w:val="00C927C1"/>
    <w:rsid w:val="00C94E84"/>
    <w:rsid w:val="00CA698A"/>
    <w:rsid w:val="00CA7CBF"/>
    <w:rsid w:val="00CB037A"/>
    <w:rsid w:val="00CB12EF"/>
    <w:rsid w:val="00CB16A8"/>
    <w:rsid w:val="00CB182E"/>
    <w:rsid w:val="00CB6264"/>
    <w:rsid w:val="00CB64C9"/>
    <w:rsid w:val="00CB6844"/>
    <w:rsid w:val="00CC1BF6"/>
    <w:rsid w:val="00CC4FD0"/>
    <w:rsid w:val="00CC51C7"/>
    <w:rsid w:val="00CC6342"/>
    <w:rsid w:val="00CC694A"/>
    <w:rsid w:val="00CC73E2"/>
    <w:rsid w:val="00CD1041"/>
    <w:rsid w:val="00CD32C4"/>
    <w:rsid w:val="00CD429A"/>
    <w:rsid w:val="00CD434D"/>
    <w:rsid w:val="00CD4A22"/>
    <w:rsid w:val="00CD6FC0"/>
    <w:rsid w:val="00CD79F0"/>
    <w:rsid w:val="00CD7F45"/>
    <w:rsid w:val="00CE1EE4"/>
    <w:rsid w:val="00CE20E3"/>
    <w:rsid w:val="00CE28DB"/>
    <w:rsid w:val="00CE58A6"/>
    <w:rsid w:val="00CF0074"/>
    <w:rsid w:val="00CF0B8D"/>
    <w:rsid w:val="00CF2324"/>
    <w:rsid w:val="00CF4082"/>
    <w:rsid w:val="00CF4770"/>
    <w:rsid w:val="00CF4D1B"/>
    <w:rsid w:val="00CF5B5F"/>
    <w:rsid w:val="00CF7B28"/>
    <w:rsid w:val="00CF7D8F"/>
    <w:rsid w:val="00D00AB8"/>
    <w:rsid w:val="00D013E4"/>
    <w:rsid w:val="00D013FA"/>
    <w:rsid w:val="00D02D5D"/>
    <w:rsid w:val="00D02F46"/>
    <w:rsid w:val="00D06D83"/>
    <w:rsid w:val="00D1370F"/>
    <w:rsid w:val="00D144A8"/>
    <w:rsid w:val="00D155D9"/>
    <w:rsid w:val="00D30E30"/>
    <w:rsid w:val="00D325C0"/>
    <w:rsid w:val="00D32EB9"/>
    <w:rsid w:val="00D32EFC"/>
    <w:rsid w:val="00D3310B"/>
    <w:rsid w:val="00D34322"/>
    <w:rsid w:val="00D36B50"/>
    <w:rsid w:val="00D408CE"/>
    <w:rsid w:val="00D4170A"/>
    <w:rsid w:val="00D425D8"/>
    <w:rsid w:val="00D44E84"/>
    <w:rsid w:val="00D4509D"/>
    <w:rsid w:val="00D45A8F"/>
    <w:rsid w:val="00D475D3"/>
    <w:rsid w:val="00D53973"/>
    <w:rsid w:val="00D55902"/>
    <w:rsid w:val="00D55FC0"/>
    <w:rsid w:val="00D56069"/>
    <w:rsid w:val="00D61AE9"/>
    <w:rsid w:val="00D62A2C"/>
    <w:rsid w:val="00D63B0C"/>
    <w:rsid w:val="00D63EF0"/>
    <w:rsid w:val="00D664CE"/>
    <w:rsid w:val="00D67C85"/>
    <w:rsid w:val="00D70385"/>
    <w:rsid w:val="00D71E77"/>
    <w:rsid w:val="00D72C8B"/>
    <w:rsid w:val="00D73660"/>
    <w:rsid w:val="00D73A26"/>
    <w:rsid w:val="00D751D0"/>
    <w:rsid w:val="00D76CE0"/>
    <w:rsid w:val="00D81062"/>
    <w:rsid w:val="00D82A2F"/>
    <w:rsid w:val="00D85AB9"/>
    <w:rsid w:val="00D877B0"/>
    <w:rsid w:val="00D9067E"/>
    <w:rsid w:val="00D92793"/>
    <w:rsid w:val="00D95673"/>
    <w:rsid w:val="00D968FE"/>
    <w:rsid w:val="00DA1B0B"/>
    <w:rsid w:val="00DA3C86"/>
    <w:rsid w:val="00DA40FB"/>
    <w:rsid w:val="00DA4828"/>
    <w:rsid w:val="00DA4ACD"/>
    <w:rsid w:val="00DA5588"/>
    <w:rsid w:val="00DA6DC2"/>
    <w:rsid w:val="00DB034D"/>
    <w:rsid w:val="00DB0E10"/>
    <w:rsid w:val="00DB36B0"/>
    <w:rsid w:val="00DB3E72"/>
    <w:rsid w:val="00DB4EA8"/>
    <w:rsid w:val="00DB54AC"/>
    <w:rsid w:val="00DC1774"/>
    <w:rsid w:val="00DC4C42"/>
    <w:rsid w:val="00DC51B2"/>
    <w:rsid w:val="00DC7F73"/>
    <w:rsid w:val="00DD3E6A"/>
    <w:rsid w:val="00DD7D80"/>
    <w:rsid w:val="00DE5C84"/>
    <w:rsid w:val="00DF07E8"/>
    <w:rsid w:val="00DF0A8D"/>
    <w:rsid w:val="00DF1ACF"/>
    <w:rsid w:val="00DF323A"/>
    <w:rsid w:val="00E02818"/>
    <w:rsid w:val="00E0450D"/>
    <w:rsid w:val="00E05726"/>
    <w:rsid w:val="00E11296"/>
    <w:rsid w:val="00E153E9"/>
    <w:rsid w:val="00E209FB"/>
    <w:rsid w:val="00E20B63"/>
    <w:rsid w:val="00E21897"/>
    <w:rsid w:val="00E219D8"/>
    <w:rsid w:val="00E22CF5"/>
    <w:rsid w:val="00E23C68"/>
    <w:rsid w:val="00E2423F"/>
    <w:rsid w:val="00E259A6"/>
    <w:rsid w:val="00E2628A"/>
    <w:rsid w:val="00E266B7"/>
    <w:rsid w:val="00E27C7A"/>
    <w:rsid w:val="00E31B3C"/>
    <w:rsid w:val="00E31F19"/>
    <w:rsid w:val="00E332E9"/>
    <w:rsid w:val="00E339FB"/>
    <w:rsid w:val="00E379C5"/>
    <w:rsid w:val="00E40EBD"/>
    <w:rsid w:val="00E46255"/>
    <w:rsid w:val="00E46935"/>
    <w:rsid w:val="00E47A9F"/>
    <w:rsid w:val="00E50A81"/>
    <w:rsid w:val="00E512F2"/>
    <w:rsid w:val="00E52675"/>
    <w:rsid w:val="00E54CB1"/>
    <w:rsid w:val="00E55F6A"/>
    <w:rsid w:val="00E623EF"/>
    <w:rsid w:val="00E640E2"/>
    <w:rsid w:val="00E65647"/>
    <w:rsid w:val="00E67D92"/>
    <w:rsid w:val="00E67DB4"/>
    <w:rsid w:val="00E718D1"/>
    <w:rsid w:val="00E71F2A"/>
    <w:rsid w:val="00E726A0"/>
    <w:rsid w:val="00E735E6"/>
    <w:rsid w:val="00E7499D"/>
    <w:rsid w:val="00E74E7A"/>
    <w:rsid w:val="00E76834"/>
    <w:rsid w:val="00E81855"/>
    <w:rsid w:val="00E819FB"/>
    <w:rsid w:val="00E82E85"/>
    <w:rsid w:val="00E83DEB"/>
    <w:rsid w:val="00E84BBF"/>
    <w:rsid w:val="00E85D91"/>
    <w:rsid w:val="00E86EFA"/>
    <w:rsid w:val="00E87C00"/>
    <w:rsid w:val="00E936A5"/>
    <w:rsid w:val="00E9724E"/>
    <w:rsid w:val="00EA1472"/>
    <w:rsid w:val="00EA2331"/>
    <w:rsid w:val="00EA3710"/>
    <w:rsid w:val="00EA37B3"/>
    <w:rsid w:val="00EA4A9B"/>
    <w:rsid w:val="00EB28B4"/>
    <w:rsid w:val="00EB5D8C"/>
    <w:rsid w:val="00EB6E34"/>
    <w:rsid w:val="00EC166D"/>
    <w:rsid w:val="00EC21E0"/>
    <w:rsid w:val="00EC32D6"/>
    <w:rsid w:val="00EC34A5"/>
    <w:rsid w:val="00EC35B2"/>
    <w:rsid w:val="00EC53D0"/>
    <w:rsid w:val="00ED10F5"/>
    <w:rsid w:val="00ED36A3"/>
    <w:rsid w:val="00ED4740"/>
    <w:rsid w:val="00EE1558"/>
    <w:rsid w:val="00EE1FBA"/>
    <w:rsid w:val="00EE4343"/>
    <w:rsid w:val="00EE45D1"/>
    <w:rsid w:val="00EE5DD2"/>
    <w:rsid w:val="00EE600D"/>
    <w:rsid w:val="00EF5216"/>
    <w:rsid w:val="00EF5D2A"/>
    <w:rsid w:val="00EF7628"/>
    <w:rsid w:val="00EF7DF9"/>
    <w:rsid w:val="00F01518"/>
    <w:rsid w:val="00F037D7"/>
    <w:rsid w:val="00F1292F"/>
    <w:rsid w:val="00F14FEC"/>
    <w:rsid w:val="00F16C2B"/>
    <w:rsid w:val="00F206B7"/>
    <w:rsid w:val="00F2338A"/>
    <w:rsid w:val="00F23D5E"/>
    <w:rsid w:val="00F2506E"/>
    <w:rsid w:val="00F25168"/>
    <w:rsid w:val="00F26671"/>
    <w:rsid w:val="00F275FE"/>
    <w:rsid w:val="00F3539B"/>
    <w:rsid w:val="00F43FCA"/>
    <w:rsid w:val="00F4541A"/>
    <w:rsid w:val="00F47D68"/>
    <w:rsid w:val="00F50A80"/>
    <w:rsid w:val="00F54020"/>
    <w:rsid w:val="00F56084"/>
    <w:rsid w:val="00F57ACA"/>
    <w:rsid w:val="00F612BA"/>
    <w:rsid w:val="00F6569A"/>
    <w:rsid w:val="00F66023"/>
    <w:rsid w:val="00F67754"/>
    <w:rsid w:val="00F76119"/>
    <w:rsid w:val="00F77486"/>
    <w:rsid w:val="00F776FB"/>
    <w:rsid w:val="00F777B3"/>
    <w:rsid w:val="00F816F4"/>
    <w:rsid w:val="00F81B63"/>
    <w:rsid w:val="00F81E65"/>
    <w:rsid w:val="00F852D6"/>
    <w:rsid w:val="00F86250"/>
    <w:rsid w:val="00F9104A"/>
    <w:rsid w:val="00F91B9E"/>
    <w:rsid w:val="00F92D2C"/>
    <w:rsid w:val="00F92FA7"/>
    <w:rsid w:val="00F94945"/>
    <w:rsid w:val="00F96C52"/>
    <w:rsid w:val="00F9725B"/>
    <w:rsid w:val="00F973D1"/>
    <w:rsid w:val="00FA00F8"/>
    <w:rsid w:val="00FA2E93"/>
    <w:rsid w:val="00FA48F6"/>
    <w:rsid w:val="00FA4AB2"/>
    <w:rsid w:val="00FA53FF"/>
    <w:rsid w:val="00FA6175"/>
    <w:rsid w:val="00FA7C46"/>
    <w:rsid w:val="00FB0724"/>
    <w:rsid w:val="00FB735F"/>
    <w:rsid w:val="00FC50D6"/>
    <w:rsid w:val="00FC6E12"/>
    <w:rsid w:val="00FC75F2"/>
    <w:rsid w:val="00FC7CE3"/>
    <w:rsid w:val="00FD1C72"/>
    <w:rsid w:val="00FD2CC9"/>
    <w:rsid w:val="00FD359E"/>
    <w:rsid w:val="00FD7242"/>
    <w:rsid w:val="00FE5A3E"/>
    <w:rsid w:val="00FE6866"/>
    <w:rsid w:val="00FF41DA"/>
    <w:rsid w:val="00FF4473"/>
    <w:rsid w:val="00FF715F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5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575"/>
    <w:pPr>
      <w:ind w:left="720"/>
      <w:contextualSpacing/>
    </w:pPr>
  </w:style>
  <w:style w:type="table" w:styleId="TableGrid">
    <w:name w:val="Table Grid"/>
    <w:basedOn w:val="TableNormal"/>
    <w:uiPriority w:val="59"/>
    <w:rsid w:val="00587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2F"/>
  </w:style>
  <w:style w:type="paragraph" w:styleId="Footer">
    <w:name w:val="footer"/>
    <w:basedOn w:val="Normal"/>
    <w:link w:val="FooterChar"/>
    <w:uiPriority w:val="99"/>
    <w:unhideWhenUsed/>
    <w:rsid w:val="00D8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%20up%2003-08-2021\C%20drive%20Backup\Desktop\ICU\icu%20%20bed%20status%2021th%20Feb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icu  bed status 21th Feb 2021.dotx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NISHANT</cp:lastModifiedBy>
  <cp:revision>2</cp:revision>
  <cp:lastPrinted>2024-12-04T09:43:00Z</cp:lastPrinted>
  <dcterms:created xsi:type="dcterms:W3CDTF">2025-01-27T11:09:00Z</dcterms:created>
  <dcterms:modified xsi:type="dcterms:W3CDTF">2025-01-27T11:09:00Z</dcterms:modified>
</cp:coreProperties>
</file>