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260541">
        <w:rPr>
          <w:rFonts w:ascii="Book Antiqua" w:hAnsi="Book Antiqua"/>
          <w:sz w:val="28"/>
          <w:szCs w:val="26"/>
        </w:rPr>
        <w:t>10</w:t>
      </w:r>
      <w:r w:rsidR="0042069C">
        <w:rPr>
          <w:rFonts w:ascii="Book Antiqua" w:hAnsi="Book Antiqua"/>
          <w:b/>
          <w:bCs/>
          <w:sz w:val="28"/>
          <w:szCs w:val="26"/>
        </w:rPr>
        <w:t>/ 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260541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11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260541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6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260541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260541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963A94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963A94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2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260541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260541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63A94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63A94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D9" w:rsidRDefault="001165D9" w:rsidP="00D82A2F">
      <w:pPr>
        <w:spacing w:after="0" w:line="240" w:lineRule="auto"/>
      </w:pPr>
      <w:r>
        <w:separator/>
      </w:r>
    </w:p>
  </w:endnote>
  <w:endnote w:type="continuationSeparator" w:id="1">
    <w:p w:rsidR="001165D9" w:rsidRDefault="001165D9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D9" w:rsidRDefault="001165D9" w:rsidP="00D82A2F">
      <w:pPr>
        <w:spacing w:after="0" w:line="240" w:lineRule="auto"/>
      </w:pPr>
      <w:r>
        <w:separator/>
      </w:r>
    </w:p>
  </w:footnote>
  <w:footnote w:type="continuationSeparator" w:id="1">
    <w:p w:rsidR="001165D9" w:rsidRDefault="001165D9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5292E"/>
    <w:rsid w:val="00260473"/>
    <w:rsid w:val="00260541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6E2E"/>
    <w:rsid w:val="00697325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6C2B"/>
    <w:rsid w:val="00F206B7"/>
    <w:rsid w:val="00F2338A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2025-01-10T10:28:00Z</dcterms:created>
  <dcterms:modified xsi:type="dcterms:W3CDTF">2025-01-10T10:28:00Z</dcterms:modified>
</cp:coreProperties>
</file>