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>
        <w:rPr>
          <w:rFonts w:ascii="Book Antiqua" w:hAnsi="Book Antiqua"/>
          <w:b/>
          <w:bCs/>
          <w:sz w:val="28"/>
          <w:szCs w:val="26"/>
        </w:rPr>
        <w:t>9</w:t>
      </w:r>
      <w:r w:rsidR="0042069C">
        <w:rPr>
          <w:rFonts w:ascii="Book Antiqua" w:hAnsi="Book Antiqua"/>
          <w:b/>
          <w:bCs/>
          <w:sz w:val="28"/>
          <w:szCs w:val="26"/>
        </w:rPr>
        <w:t>/ 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63A94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963A94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12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42069C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63A94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39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42069C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42069C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41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63A94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963A9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963A94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963A94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17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963A94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963A94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2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63A94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63A94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63A94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963A94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48" w:rsidRDefault="00661748" w:rsidP="00D82A2F">
      <w:pPr>
        <w:spacing w:after="0" w:line="240" w:lineRule="auto"/>
      </w:pPr>
      <w:r>
        <w:separator/>
      </w:r>
    </w:p>
  </w:endnote>
  <w:endnote w:type="continuationSeparator" w:id="1">
    <w:p w:rsidR="00661748" w:rsidRDefault="00661748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48" w:rsidRDefault="00661748" w:rsidP="00D82A2F">
      <w:pPr>
        <w:spacing w:after="0" w:line="240" w:lineRule="auto"/>
      </w:pPr>
      <w:r>
        <w:separator/>
      </w:r>
    </w:p>
  </w:footnote>
  <w:footnote w:type="continuationSeparator" w:id="1">
    <w:p w:rsidR="00661748" w:rsidRDefault="00661748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261D"/>
    <w:rsid w:val="00015BB5"/>
    <w:rsid w:val="00016AD3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5292E"/>
    <w:rsid w:val="00260473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D8A"/>
    <w:rsid w:val="003371F5"/>
    <w:rsid w:val="00337838"/>
    <w:rsid w:val="003427F0"/>
    <w:rsid w:val="00342AB7"/>
    <w:rsid w:val="003439B4"/>
    <w:rsid w:val="00350D4B"/>
    <w:rsid w:val="00352C38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6E2E"/>
    <w:rsid w:val="00697325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6C2B"/>
    <w:rsid w:val="00F206B7"/>
    <w:rsid w:val="00F2338A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2025-01-09T09:44:00Z</dcterms:created>
  <dcterms:modified xsi:type="dcterms:W3CDTF">2025-01-09T09:44:00Z</dcterms:modified>
</cp:coreProperties>
</file>