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963A94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                    </w:t>
      </w:r>
      <w:r w:rsidR="00587575" w:rsidRPr="0042069C">
        <w:rPr>
          <w:rFonts w:ascii="Book Antiqua" w:hAnsi="Book Antiqua"/>
          <w:sz w:val="28"/>
          <w:szCs w:val="26"/>
        </w:rPr>
        <w:t xml:space="preserve">Date </w:t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 w:rsidR="00526ED2">
        <w:rPr>
          <w:rFonts w:ascii="Book Antiqua" w:hAnsi="Book Antiqua"/>
          <w:sz w:val="28"/>
          <w:szCs w:val="26"/>
        </w:rPr>
        <w:t>18</w:t>
      </w:r>
      <w:r w:rsidR="0042069C">
        <w:rPr>
          <w:rFonts w:ascii="Book Antiqua" w:hAnsi="Book Antiqua"/>
          <w:b/>
          <w:bCs/>
          <w:sz w:val="28"/>
          <w:szCs w:val="26"/>
        </w:rPr>
        <w:t xml:space="preserve"> 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26ED2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26ED2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10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26ED2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26ED2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24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26ED2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26ED2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36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26ED2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26ED2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F14FEC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F14FEC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526ED2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526ED2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2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26ED2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26ED2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10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26ED2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26ED2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A81" w:rsidRDefault="00D27A81" w:rsidP="00D82A2F">
      <w:pPr>
        <w:spacing w:after="0" w:line="240" w:lineRule="auto"/>
      </w:pPr>
      <w:r>
        <w:separator/>
      </w:r>
    </w:p>
  </w:endnote>
  <w:endnote w:type="continuationSeparator" w:id="1">
    <w:p w:rsidR="00D27A81" w:rsidRDefault="00D27A81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A81" w:rsidRDefault="00D27A81" w:rsidP="00D82A2F">
      <w:pPr>
        <w:spacing w:after="0" w:line="240" w:lineRule="auto"/>
      </w:pPr>
      <w:r>
        <w:separator/>
      </w:r>
    </w:p>
  </w:footnote>
  <w:footnote w:type="continuationSeparator" w:id="1">
    <w:p w:rsidR="00D27A81" w:rsidRDefault="00D27A81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261D"/>
    <w:rsid w:val="00015BB5"/>
    <w:rsid w:val="00016AD3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7C4A"/>
    <w:rsid w:val="00100400"/>
    <w:rsid w:val="0010091C"/>
    <w:rsid w:val="00101602"/>
    <w:rsid w:val="00104B95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3F6F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5292E"/>
    <w:rsid w:val="00260473"/>
    <w:rsid w:val="00260541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D8A"/>
    <w:rsid w:val="003371F5"/>
    <w:rsid w:val="00337838"/>
    <w:rsid w:val="003427F0"/>
    <w:rsid w:val="00342AB7"/>
    <w:rsid w:val="003439B4"/>
    <w:rsid w:val="00350D4B"/>
    <w:rsid w:val="00352C38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85A"/>
    <w:rsid w:val="00524031"/>
    <w:rsid w:val="00524046"/>
    <w:rsid w:val="005259C1"/>
    <w:rsid w:val="00526ED2"/>
    <w:rsid w:val="005324C8"/>
    <w:rsid w:val="00534744"/>
    <w:rsid w:val="00537BF6"/>
    <w:rsid w:val="0054062A"/>
    <w:rsid w:val="0054500E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772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9798E"/>
    <w:rsid w:val="006A1505"/>
    <w:rsid w:val="006A35D7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1E95"/>
    <w:rsid w:val="0093651C"/>
    <w:rsid w:val="0094196C"/>
    <w:rsid w:val="00944E8B"/>
    <w:rsid w:val="009455DF"/>
    <w:rsid w:val="00945CC4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27278"/>
    <w:rsid w:val="00B309A0"/>
    <w:rsid w:val="00B34BC2"/>
    <w:rsid w:val="00B3502F"/>
    <w:rsid w:val="00B358AD"/>
    <w:rsid w:val="00B35A2F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943"/>
    <w:rsid w:val="00BD5B95"/>
    <w:rsid w:val="00BD6093"/>
    <w:rsid w:val="00BD7485"/>
    <w:rsid w:val="00BE3814"/>
    <w:rsid w:val="00BE520B"/>
    <w:rsid w:val="00BE6011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27A81"/>
    <w:rsid w:val="00D30E30"/>
    <w:rsid w:val="00D325C0"/>
    <w:rsid w:val="00D32EB9"/>
    <w:rsid w:val="00D32EFC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4A9B"/>
    <w:rsid w:val="00EB28B4"/>
    <w:rsid w:val="00EB5D8C"/>
    <w:rsid w:val="00EB6E34"/>
    <w:rsid w:val="00EC166D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F5216"/>
    <w:rsid w:val="00EF5D2A"/>
    <w:rsid w:val="00EF7628"/>
    <w:rsid w:val="00EF7DF9"/>
    <w:rsid w:val="00F01518"/>
    <w:rsid w:val="00F037D7"/>
    <w:rsid w:val="00F1292F"/>
    <w:rsid w:val="00F14FEC"/>
    <w:rsid w:val="00F16C2B"/>
    <w:rsid w:val="00F206B7"/>
    <w:rsid w:val="00F2338A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104A"/>
    <w:rsid w:val="00F91B9E"/>
    <w:rsid w:val="00F92D2C"/>
    <w:rsid w:val="00F92FA7"/>
    <w:rsid w:val="00F94945"/>
    <w:rsid w:val="00F96C52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17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2024-12-04T09:43:00Z</cp:lastPrinted>
  <dcterms:created xsi:type="dcterms:W3CDTF">2025-01-18T06:00:00Z</dcterms:created>
  <dcterms:modified xsi:type="dcterms:W3CDTF">2025-01-18T06:00:00Z</dcterms:modified>
</cp:coreProperties>
</file>