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140651">
      <w:pPr>
        <w:pStyle w:val="NoSpacing"/>
        <w:ind w:firstLine="284"/>
        <w:rPr>
          <w:rFonts w:ascii="Book Antiqua" w:hAnsi="Book Antiqua"/>
          <w:sz w:val="28"/>
          <w:szCs w:val="26"/>
        </w:rPr>
      </w:pPr>
    </w:p>
    <w:p w:rsidR="0036351C" w:rsidRPr="00140651" w:rsidRDefault="00587575" w:rsidP="00140651">
      <w:pPr>
        <w:pStyle w:val="NoSpacing"/>
        <w:numPr>
          <w:ilvl w:val="0"/>
          <w:numId w:val="1"/>
        </w:numPr>
        <w:ind w:left="360" w:firstLine="66"/>
        <w:rPr>
          <w:rFonts w:ascii="Book Antiqua" w:hAnsi="Book Antiqua"/>
          <w:b/>
          <w:sz w:val="28"/>
          <w:szCs w:val="26"/>
        </w:rPr>
      </w:pPr>
      <w:r w:rsidRPr="0042069C">
        <w:rPr>
          <w:rFonts w:ascii="Book Antiqua" w:hAnsi="Book Antiqua"/>
          <w:sz w:val="28"/>
          <w:szCs w:val="26"/>
        </w:rPr>
        <w:t xml:space="preserve">Date </w:t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140651">
        <w:rPr>
          <w:rFonts w:ascii="Book Antiqua" w:hAnsi="Book Antiqua"/>
          <w:sz w:val="28"/>
          <w:szCs w:val="26"/>
        </w:rPr>
        <w:tab/>
      </w:r>
      <w:r w:rsidR="001834EE">
        <w:rPr>
          <w:rFonts w:ascii="Book Antiqua" w:hAnsi="Book Antiqua"/>
          <w:sz w:val="28"/>
          <w:szCs w:val="26"/>
        </w:rPr>
        <w:t>14</w:t>
      </w:r>
      <w:r w:rsidR="00140651">
        <w:rPr>
          <w:rFonts w:ascii="Book Antiqua" w:hAnsi="Book Antiqua"/>
          <w:sz w:val="28"/>
          <w:szCs w:val="26"/>
        </w:rPr>
        <w:t xml:space="preserve"> February </w:t>
      </w:r>
      <w:r w:rsidR="0042069C">
        <w:rPr>
          <w:rFonts w:ascii="Book Antiqua" w:hAnsi="Book Antiqua"/>
          <w:b/>
          <w:bCs/>
          <w:sz w:val="28"/>
          <w:szCs w:val="26"/>
        </w:rPr>
        <w:t>2025</w:t>
      </w:r>
    </w:p>
    <w:p w:rsidR="00140651" w:rsidRPr="0042069C" w:rsidRDefault="00140651" w:rsidP="00140651">
      <w:pPr>
        <w:pStyle w:val="NoSpacing"/>
        <w:ind w:left="284"/>
        <w:rPr>
          <w:rFonts w:ascii="Book Antiqua" w:hAnsi="Book Antiqua"/>
          <w:b/>
          <w:sz w:val="28"/>
          <w:szCs w:val="26"/>
        </w:rPr>
      </w:pP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2126"/>
        <w:gridCol w:w="1466"/>
        <w:gridCol w:w="1936"/>
      </w:tblGrid>
      <w:tr w:rsidR="00587575" w:rsidRPr="00BD5B95" w:rsidTr="00CC6CA3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834EE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1834EE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834EE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834EE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834EE" w:rsidP="00D75FE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834EE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834EE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834EE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1834EE" w:rsidP="009D2E8E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1834EE" w:rsidP="009D2E8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19</w:t>
            </w:r>
          </w:p>
        </w:tc>
      </w:tr>
      <w:tr w:rsidR="001F799A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834EE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9D2E8E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08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834EE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834EE" w:rsidP="009D2E8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</w:tc>
      </w:tr>
      <w:tr w:rsidR="005A6FC0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834EE" w:rsidP="00D75FE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834EE" w:rsidP="00140651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AF" w:rsidRDefault="00F922AF" w:rsidP="00D82A2F">
      <w:pPr>
        <w:spacing w:after="0" w:line="240" w:lineRule="auto"/>
      </w:pPr>
      <w:r>
        <w:separator/>
      </w:r>
    </w:p>
  </w:endnote>
  <w:endnote w:type="continuationSeparator" w:id="1">
    <w:p w:rsidR="00F922AF" w:rsidRDefault="00F922AF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AF" w:rsidRDefault="00F922AF" w:rsidP="00D82A2F">
      <w:pPr>
        <w:spacing w:after="0" w:line="240" w:lineRule="auto"/>
      </w:pPr>
      <w:r>
        <w:separator/>
      </w:r>
    </w:p>
  </w:footnote>
  <w:footnote w:type="continuationSeparator" w:id="1">
    <w:p w:rsidR="00F922AF" w:rsidRDefault="00F922AF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4755E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0651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34EE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1173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5DEE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2FFF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4595A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427E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0CB7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B11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2E8E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A65"/>
    <w:rsid w:val="00B34BC2"/>
    <w:rsid w:val="00B3502F"/>
    <w:rsid w:val="00B358AD"/>
    <w:rsid w:val="00B35A2F"/>
    <w:rsid w:val="00B378F4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68B"/>
    <w:rsid w:val="00BD5943"/>
    <w:rsid w:val="00BD5B95"/>
    <w:rsid w:val="00BD6093"/>
    <w:rsid w:val="00BD7485"/>
    <w:rsid w:val="00BE3814"/>
    <w:rsid w:val="00BE520B"/>
    <w:rsid w:val="00BE6011"/>
    <w:rsid w:val="00BE65F0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6CA3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19D6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5FEE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7FC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26BB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37B3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E600D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3D5E"/>
    <w:rsid w:val="00F2506E"/>
    <w:rsid w:val="00F25168"/>
    <w:rsid w:val="00F26671"/>
    <w:rsid w:val="00F275FE"/>
    <w:rsid w:val="00F3539B"/>
    <w:rsid w:val="00F4148D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0059"/>
    <w:rsid w:val="00F9104A"/>
    <w:rsid w:val="00F91B9E"/>
    <w:rsid w:val="00F922AF"/>
    <w:rsid w:val="00F92D2C"/>
    <w:rsid w:val="00F92FA7"/>
    <w:rsid w:val="00F94945"/>
    <w:rsid w:val="00F96C52"/>
    <w:rsid w:val="00F9725B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2025-01-29T09:46:00Z</cp:lastPrinted>
  <dcterms:created xsi:type="dcterms:W3CDTF">2025-02-14T09:58:00Z</dcterms:created>
  <dcterms:modified xsi:type="dcterms:W3CDTF">2025-02-14T09:58:00Z</dcterms:modified>
</cp:coreProperties>
</file>