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140651">
      <w:pPr>
        <w:pStyle w:val="NoSpacing"/>
        <w:ind w:firstLine="284"/>
        <w:rPr>
          <w:rFonts w:ascii="Book Antiqua" w:hAnsi="Book Antiqua"/>
          <w:sz w:val="28"/>
          <w:szCs w:val="26"/>
        </w:rPr>
      </w:pPr>
    </w:p>
    <w:p w:rsidR="0036351C" w:rsidRPr="00140651" w:rsidRDefault="00587575" w:rsidP="00140651">
      <w:pPr>
        <w:pStyle w:val="NoSpacing"/>
        <w:numPr>
          <w:ilvl w:val="0"/>
          <w:numId w:val="1"/>
        </w:numPr>
        <w:ind w:left="360" w:firstLine="66"/>
        <w:rPr>
          <w:rFonts w:ascii="Book Antiqua" w:hAnsi="Book Antiqua"/>
          <w:b/>
          <w:sz w:val="28"/>
          <w:szCs w:val="26"/>
        </w:rPr>
      </w:pPr>
      <w:r w:rsidRPr="0042069C">
        <w:rPr>
          <w:rFonts w:ascii="Book Antiqua" w:hAnsi="Book Antiqua"/>
          <w:sz w:val="28"/>
          <w:szCs w:val="26"/>
        </w:rPr>
        <w:t xml:space="preserve">Date </w:t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140651">
        <w:rPr>
          <w:rFonts w:ascii="Book Antiqua" w:hAnsi="Book Antiqua"/>
          <w:sz w:val="28"/>
          <w:szCs w:val="26"/>
        </w:rPr>
        <w:tab/>
      </w:r>
      <w:r w:rsidR="00E961A3">
        <w:rPr>
          <w:rFonts w:ascii="Book Antiqua" w:hAnsi="Book Antiqua"/>
          <w:sz w:val="28"/>
          <w:szCs w:val="26"/>
        </w:rPr>
        <w:t>7</w:t>
      </w:r>
      <w:r w:rsidR="00140651">
        <w:rPr>
          <w:rFonts w:ascii="Book Antiqua" w:hAnsi="Book Antiqua"/>
          <w:sz w:val="28"/>
          <w:szCs w:val="26"/>
        </w:rPr>
        <w:t xml:space="preserve"> February </w:t>
      </w:r>
      <w:r w:rsidR="0042069C">
        <w:rPr>
          <w:rFonts w:ascii="Book Antiqua" w:hAnsi="Book Antiqua"/>
          <w:b/>
          <w:bCs/>
          <w:sz w:val="28"/>
          <w:szCs w:val="26"/>
        </w:rPr>
        <w:t>2025</w:t>
      </w:r>
    </w:p>
    <w:p w:rsidR="00140651" w:rsidRPr="0042069C" w:rsidRDefault="00140651" w:rsidP="00140651">
      <w:pPr>
        <w:pStyle w:val="NoSpacing"/>
        <w:ind w:left="284"/>
        <w:rPr>
          <w:rFonts w:ascii="Book Antiqua" w:hAnsi="Book Antiqua"/>
          <w:b/>
          <w:sz w:val="28"/>
          <w:szCs w:val="26"/>
        </w:rPr>
      </w:pP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2126"/>
        <w:gridCol w:w="1466"/>
        <w:gridCol w:w="1936"/>
      </w:tblGrid>
      <w:tr w:rsidR="00587575" w:rsidRPr="00BD5B95" w:rsidTr="00CC6CA3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140651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</w:t>
            </w:r>
            <w:r w:rsidR="009D2E8E">
              <w:rPr>
                <w:rFonts w:ascii="Book Antiqua" w:hAnsi="Book Antiqua"/>
                <w:sz w:val="28"/>
                <w:szCs w:val="26"/>
              </w:rPr>
              <w:t>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9D2E8E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09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961A3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961A3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21</w:t>
            </w:r>
          </w:p>
        </w:tc>
      </w:tr>
      <w:tr w:rsidR="00587575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CC6CA3" w:rsidP="00D75FEE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</w:t>
            </w:r>
            <w:r w:rsidR="009D2E8E">
              <w:rPr>
                <w:rFonts w:ascii="Book Antiqua" w:hAnsi="Book Antiqua"/>
                <w:sz w:val="28"/>
                <w:szCs w:val="26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CC6CA3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</w:t>
            </w:r>
            <w:r w:rsidR="009D2E8E">
              <w:rPr>
                <w:rFonts w:ascii="Book Antiqua" w:hAnsi="Book Antiqua"/>
                <w:sz w:val="28"/>
                <w:szCs w:val="26"/>
              </w:rPr>
              <w:t>4</w:t>
            </w:r>
          </w:p>
        </w:tc>
      </w:tr>
      <w:tr w:rsidR="00587575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961A3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961A3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E961A3" w:rsidP="009D2E8E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E961A3" w:rsidP="009D2E8E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14</w:t>
            </w:r>
          </w:p>
        </w:tc>
      </w:tr>
      <w:tr w:rsidR="001F799A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9D2E8E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9D2E8E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08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E961A3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E961A3" w:rsidP="009D2E8E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15</w:t>
            </w:r>
          </w:p>
        </w:tc>
      </w:tr>
      <w:tr w:rsidR="005A6FC0" w:rsidRPr="00BD5B95" w:rsidTr="00CC6CA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E961A3" w:rsidP="00D75FEE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140651" w:rsidP="00140651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</w:t>
            </w:r>
            <w:r w:rsidR="009D2E8E">
              <w:rPr>
                <w:rFonts w:ascii="Book Antiqua" w:hAnsi="Book Antiqua"/>
                <w:sz w:val="28"/>
                <w:szCs w:val="26"/>
              </w:rPr>
              <w:t>2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AE6" w:rsidRDefault="00C24AE6" w:rsidP="00D82A2F">
      <w:pPr>
        <w:spacing w:after="0" w:line="240" w:lineRule="auto"/>
      </w:pPr>
      <w:r>
        <w:separator/>
      </w:r>
    </w:p>
  </w:endnote>
  <w:endnote w:type="continuationSeparator" w:id="1">
    <w:p w:rsidR="00C24AE6" w:rsidRDefault="00C24AE6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AE6" w:rsidRDefault="00C24AE6" w:rsidP="00D82A2F">
      <w:pPr>
        <w:spacing w:after="0" w:line="240" w:lineRule="auto"/>
      </w:pPr>
      <w:r>
        <w:separator/>
      </w:r>
    </w:p>
  </w:footnote>
  <w:footnote w:type="continuationSeparator" w:id="1">
    <w:p w:rsidR="00C24AE6" w:rsidRDefault="00C24AE6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0EF2"/>
    <w:rsid w:val="0001261D"/>
    <w:rsid w:val="00015BB5"/>
    <w:rsid w:val="00016AD3"/>
    <w:rsid w:val="0002081D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4755E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452B"/>
    <w:rsid w:val="000F7C4A"/>
    <w:rsid w:val="00100400"/>
    <w:rsid w:val="0010091C"/>
    <w:rsid w:val="00101602"/>
    <w:rsid w:val="00104B95"/>
    <w:rsid w:val="0010661D"/>
    <w:rsid w:val="001076C5"/>
    <w:rsid w:val="00110C92"/>
    <w:rsid w:val="00111AB0"/>
    <w:rsid w:val="00112C5A"/>
    <w:rsid w:val="00114061"/>
    <w:rsid w:val="00114639"/>
    <w:rsid w:val="001162DF"/>
    <w:rsid w:val="001165D9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0651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35F6"/>
    <w:rsid w:val="0016628D"/>
    <w:rsid w:val="00171DB6"/>
    <w:rsid w:val="00175EF9"/>
    <w:rsid w:val="001761DA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4648C"/>
    <w:rsid w:val="0025292E"/>
    <w:rsid w:val="00260473"/>
    <w:rsid w:val="00260541"/>
    <w:rsid w:val="00270F2A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44F"/>
    <w:rsid w:val="00336D8A"/>
    <w:rsid w:val="003371F5"/>
    <w:rsid w:val="00337838"/>
    <w:rsid w:val="003427F0"/>
    <w:rsid w:val="00342AB7"/>
    <w:rsid w:val="003439B4"/>
    <w:rsid w:val="00350D4B"/>
    <w:rsid w:val="00352C38"/>
    <w:rsid w:val="00352D02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5DEE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2FFF"/>
    <w:rsid w:val="005056C8"/>
    <w:rsid w:val="00510F79"/>
    <w:rsid w:val="005225B2"/>
    <w:rsid w:val="0052272D"/>
    <w:rsid w:val="0052285A"/>
    <w:rsid w:val="00524031"/>
    <w:rsid w:val="00524046"/>
    <w:rsid w:val="005259C1"/>
    <w:rsid w:val="005324C8"/>
    <w:rsid w:val="00534744"/>
    <w:rsid w:val="00537BF6"/>
    <w:rsid w:val="0054062A"/>
    <w:rsid w:val="0054500E"/>
    <w:rsid w:val="0054595A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3C68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3EA"/>
    <w:rsid w:val="005D4772"/>
    <w:rsid w:val="005D5A4C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748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529D"/>
    <w:rsid w:val="00696E2E"/>
    <w:rsid w:val="00697325"/>
    <w:rsid w:val="0069798E"/>
    <w:rsid w:val="006A1505"/>
    <w:rsid w:val="006A35D7"/>
    <w:rsid w:val="006A427E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4C25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361F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0CB7"/>
    <w:rsid w:val="008116A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8F638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0569"/>
    <w:rsid w:val="00921E95"/>
    <w:rsid w:val="0093651C"/>
    <w:rsid w:val="0094196C"/>
    <w:rsid w:val="00944E8B"/>
    <w:rsid w:val="009455DF"/>
    <w:rsid w:val="00945CC4"/>
    <w:rsid w:val="00946B11"/>
    <w:rsid w:val="00946DA1"/>
    <w:rsid w:val="009507CD"/>
    <w:rsid w:val="00950C3D"/>
    <w:rsid w:val="00951E38"/>
    <w:rsid w:val="009527FC"/>
    <w:rsid w:val="00952E1C"/>
    <w:rsid w:val="00961CDE"/>
    <w:rsid w:val="00963A94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05A0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2E8E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1581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4C9F"/>
    <w:rsid w:val="00A6536C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27278"/>
    <w:rsid w:val="00B309A0"/>
    <w:rsid w:val="00B34A65"/>
    <w:rsid w:val="00B34BC2"/>
    <w:rsid w:val="00B3502F"/>
    <w:rsid w:val="00B358AD"/>
    <w:rsid w:val="00B35A2F"/>
    <w:rsid w:val="00B378F4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68B"/>
    <w:rsid w:val="00BD5943"/>
    <w:rsid w:val="00BD5B95"/>
    <w:rsid w:val="00BD6093"/>
    <w:rsid w:val="00BD7485"/>
    <w:rsid w:val="00BE3814"/>
    <w:rsid w:val="00BE520B"/>
    <w:rsid w:val="00BE6011"/>
    <w:rsid w:val="00BE65F0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AE6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61C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6CA3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19D6"/>
    <w:rsid w:val="00D02D5D"/>
    <w:rsid w:val="00D02F46"/>
    <w:rsid w:val="00D06D83"/>
    <w:rsid w:val="00D1370F"/>
    <w:rsid w:val="00D144A8"/>
    <w:rsid w:val="00D155D9"/>
    <w:rsid w:val="00D30E30"/>
    <w:rsid w:val="00D325C0"/>
    <w:rsid w:val="00D32EB9"/>
    <w:rsid w:val="00D32EFC"/>
    <w:rsid w:val="00D3310B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5FEE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6B0"/>
    <w:rsid w:val="00DB3E72"/>
    <w:rsid w:val="00DB4EA8"/>
    <w:rsid w:val="00DB54AC"/>
    <w:rsid w:val="00DC1774"/>
    <w:rsid w:val="00DC4C42"/>
    <w:rsid w:val="00DC51B2"/>
    <w:rsid w:val="00DC7F73"/>
    <w:rsid w:val="00DD3E6A"/>
    <w:rsid w:val="00DD77FC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27C7A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26BB"/>
    <w:rsid w:val="00E54CB1"/>
    <w:rsid w:val="00E55F6A"/>
    <w:rsid w:val="00E623EF"/>
    <w:rsid w:val="00E640E2"/>
    <w:rsid w:val="00E65647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2E85"/>
    <w:rsid w:val="00E83DEB"/>
    <w:rsid w:val="00E84BBF"/>
    <w:rsid w:val="00E85D91"/>
    <w:rsid w:val="00E86EFA"/>
    <w:rsid w:val="00E87C00"/>
    <w:rsid w:val="00E936A5"/>
    <w:rsid w:val="00E961A3"/>
    <w:rsid w:val="00E9724E"/>
    <w:rsid w:val="00EA1472"/>
    <w:rsid w:val="00EA2331"/>
    <w:rsid w:val="00EA3710"/>
    <w:rsid w:val="00EA37B3"/>
    <w:rsid w:val="00EA4A9B"/>
    <w:rsid w:val="00EB28B4"/>
    <w:rsid w:val="00EB5D8C"/>
    <w:rsid w:val="00EB6E34"/>
    <w:rsid w:val="00EC166D"/>
    <w:rsid w:val="00EC21E0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E600D"/>
    <w:rsid w:val="00EF5216"/>
    <w:rsid w:val="00EF5D2A"/>
    <w:rsid w:val="00EF7628"/>
    <w:rsid w:val="00EF7DF9"/>
    <w:rsid w:val="00F01518"/>
    <w:rsid w:val="00F037D7"/>
    <w:rsid w:val="00F1292F"/>
    <w:rsid w:val="00F14FEC"/>
    <w:rsid w:val="00F16C2B"/>
    <w:rsid w:val="00F206B7"/>
    <w:rsid w:val="00F2338A"/>
    <w:rsid w:val="00F23D5E"/>
    <w:rsid w:val="00F2506E"/>
    <w:rsid w:val="00F25168"/>
    <w:rsid w:val="00F26671"/>
    <w:rsid w:val="00F275FE"/>
    <w:rsid w:val="00F3539B"/>
    <w:rsid w:val="00F4148D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0059"/>
    <w:rsid w:val="00F9104A"/>
    <w:rsid w:val="00F91B9E"/>
    <w:rsid w:val="00F92D2C"/>
    <w:rsid w:val="00F92FA7"/>
    <w:rsid w:val="00F94945"/>
    <w:rsid w:val="00F96C52"/>
    <w:rsid w:val="00F9725B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2025-01-29T09:46:00Z</cp:lastPrinted>
  <dcterms:created xsi:type="dcterms:W3CDTF">2025-02-07T06:51:00Z</dcterms:created>
  <dcterms:modified xsi:type="dcterms:W3CDTF">2025-02-07T06:51:00Z</dcterms:modified>
</cp:coreProperties>
</file>