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E27C7A">
        <w:rPr>
          <w:rFonts w:ascii="Book Antiqua" w:hAnsi="Book Antiqua"/>
          <w:sz w:val="28"/>
          <w:szCs w:val="26"/>
        </w:rPr>
        <w:t>20</w:t>
      </w:r>
      <w:r w:rsidR="0042069C">
        <w:rPr>
          <w:rFonts w:ascii="Book Antiqua" w:hAnsi="Book Antiqua"/>
          <w:b/>
          <w:bCs/>
          <w:sz w:val="28"/>
          <w:szCs w:val="26"/>
        </w:rPr>
        <w:t xml:space="preserve"> 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A64C9F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A64C9F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F14FEC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F14FEC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40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A64C9F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A64C9F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35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F14FEC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F14FEC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F14FEC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F14FEC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F14FEC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F14FEC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8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F14FEC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F14FEC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9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F14FEC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F14FEC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1D" w:rsidRDefault="0002081D" w:rsidP="00D82A2F">
      <w:pPr>
        <w:spacing w:after="0" w:line="240" w:lineRule="auto"/>
      </w:pPr>
      <w:r>
        <w:separator/>
      </w:r>
    </w:p>
  </w:endnote>
  <w:endnote w:type="continuationSeparator" w:id="1">
    <w:p w:rsidR="0002081D" w:rsidRDefault="0002081D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1D" w:rsidRDefault="0002081D" w:rsidP="00D82A2F">
      <w:pPr>
        <w:spacing w:after="0" w:line="240" w:lineRule="auto"/>
      </w:pPr>
      <w:r>
        <w:separator/>
      </w:r>
    </w:p>
  </w:footnote>
  <w:footnote w:type="continuationSeparator" w:id="1">
    <w:p w:rsidR="0002081D" w:rsidRDefault="0002081D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261D"/>
    <w:rsid w:val="00015BB5"/>
    <w:rsid w:val="00016AD3"/>
    <w:rsid w:val="0002081D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7C4A"/>
    <w:rsid w:val="00100400"/>
    <w:rsid w:val="0010091C"/>
    <w:rsid w:val="00101602"/>
    <w:rsid w:val="00104B95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4648C"/>
    <w:rsid w:val="0025292E"/>
    <w:rsid w:val="00260473"/>
    <w:rsid w:val="00260541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D8A"/>
    <w:rsid w:val="003371F5"/>
    <w:rsid w:val="00337838"/>
    <w:rsid w:val="003427F0"/>
    <w:rsid w:val="00342AB7"/>
    <w:rsid w:val="003439B4"/>
    <w:rsid w:val="00350D4B"/>
    <w:rsid w:val="00352C38"/>
    <w:rsid w:val="00352D02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72D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772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1E95"/>
    <w:rsid w:val="0093651C"/>
    <w:rsid w:val="0094196C"/>
    <w:rsid w:val="00944E8B"/>
    <w:rsid w:val="009455DF"/>
    <w:rsid w:val="00945CC4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943"/>
    <w:rsid w:val="00BD5B95"/>
    <w:rsid w:val="00BD6093"/>
    <w:rsid w:val="00BD7485"/>
    <w:rsid w:val="00BE3814"/>
    <w:rsid w:val="00BE520B"/>
    <w:rsid w:val="00BE6011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27C7A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4A9B"/>
    <w:rsid w:val="00EB28B4"/>
    <w:rsid w:val="00EB5D8C"/>
    <w:rsid w:val="00EB6E34"/>
    <w:rsid w:val="00EC166D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506E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2025-01-20T05:26:00Z</dcterms:created>
  <dcterms:modified xsi:type="dcterms:W3CDTF">2025-01-20T05:26:00Z</dcterms:modified>
</cp:coreProperties>
</file>