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 w:rsidRPr="0036351C">
        <w:rPr>
          <w:rFonts w:ascii="Book Antiqua" w:hAnsi="Book Antiqua"/>
          <w:sz w:val="28"/>
          <w:szCs w:val="26"/>
        </w:rPr>
        <w:t xml:space="preserve">Date </w:t>
      </w:r>
      <w:r w:rsidRPr="0036351C">
        <w:rPr>
          <w:rFonts w:ascii="Book Antiqua" w:hAnsi="Book Antiqua"/>
          <w:sz w:val="28"/>
          <w:szCs w:val="26"/>
        </w:rPr>
        <w:tab/>
      </w:r>
      <w:r w:rsidRPr="0036351C">
        <w:rPr>
          <w:rFonts w:ascii="Book Antiqua" w:hAnsi="Book Antiqua"/>
          <w:sz w:val="28"/>
          <w:szCs w:val="26"/>
        </w:rPr>
        <w:tab/>
      </w:r>
      <w:r w:rsidRPr="0036351C">
        <w:rPr>
          <w:rFonts w:ascii="Book Antiqua" w:hAnsi="Book Antiqua"/>
          <w:sz w:val="28"/>
          <w:szCs w:val="26"/>
        </w:rPr>
        <w:tab/>
      </w:r>
      <w:r w:rsidRPr="0036351C">
        <w:rPr>
          <w:rFonts w:ascii="Book Antiqua" w:hAnsi="Book Antiqua"/>
          <w:sz w:val="28"/>
          <w:szCs w:val="26"/>
        </w:rPr>
        <w:tab/>
      </w:r>
      <w:r w:rsidRPr="0036351C">
        <w:rPr>
          <w:rFonts w:ascii="Book Antiqua" w:hAnsi="Book Antiqua"/>
          <w:sz w:val="28"/>
          <w:szCs w:val="26"/>
        </w:rPr>
        <w:tab/>
      </w:r>
      <w:r w:rsidRPr="0036351C">
        <w:rPr>
          <w:rFonts w:ascii="Book Antiqua" w:hAnsi="Book Antiqua"/>
          <w:sz w:val="28"/>
          <w:szCs w:val="26"/>
        </w:rPr>
        <w:tab/>
      </w:r>
      <w:r w:rsidR="004D0817" w:rsidRPr="0036351C">
        <w:rPr>
          <w:rFonts w:ascii="Book Antiqua" w:hAnsi="Book Antiqua"/>
          <w:sz w:val="28"/>
          <w:szCs w:val="26"/>
        </w:rPr>
        <w:t>:</w:t>
      </w:r>
      <w:r w:rsidR="00BD5B95" w:rsidRPr="0036351C">
        <w:rPr>
          <w:rFonts w:ascii="Book Antiqua" w:hAnsi="Book Antiqua"/>
          <w:sz w:val="28"/>
          <w:szCs w:val="26"/>
        </w:rPr>
        <w:tab/>
      </w:r>
      <w:r w:rsidR="00D369EF">
        <w:rPr>
          <w:rFonts w:ascii="Book Antiqua" w:hAnsi="Book Antiqua"/>
          <w:sz w:val="28"/>
          <w:szCs w:val="26"/>
        </w:rPr>
        <w:t>11</w:t>
      </w:r>
      <w:r w:rsidR="00370A03">
        <w:rPr>
          <w:rFonts w:ascii="Book Antiqua" w:hAnsi="Book Antiqua"/>
          <w:sz w:val="28"/>
          <w:szCs w:val="26"/>
        </w:rPr>
        <w:t xml:space="preserve">  </w:t>
      </w:r>
      <w:r w:rsidR="009D33B9">
        <w:rPr>
          <w:rFonts w:ascii="Book Antiqua" w:hAnsi="Book Antiqua"/>
          <w:sz w:val="28"/>
          <w:szCs w:val="26"/>
        </w:rPr>
        <w:t>December</w:t>
      </w:r>
      <w:r w:rsidR="00350D4B" w:rsidRPr="006C1B24">
        <w:rPr>
          <w:rFonts w:ascii="Book Antiqua" w:hAnsi="Book Antiqua"/>
          <w:b/>
          <w:sz w:val="28"/>
          <w:szCs w:val="26"/>
        </w:rPr>
        <w:t xml:space="preserve"> </w:t>
      </w:r>
      <w:r w:rsidR="00ED36A3" w:rsidRPr="006C1B24">
        <w:rPr>
          <w:rFonts w:ascii="Book Antiqua" w:hAnsi="Book Antiqua"/>
          <w:b/>
          <w:sz w:val="28"/>
          <w:szCs w:val="26"/>
        </w:rPr>
        <w:t>20</w:t>
      </w:r>
      <w:r w:rsidR="00071301" w:rsidRPr="006C1B24">
        <w:rPr>
          <w:rFonts w:ascii="Book Antiqua" w:hAnsi="Book Antiqua"/>
          <w:b/>
          <w:sz w:val="28"/>
          <w:szCs w:val="26"/>
        </w:rPr>
        <w:t>2</w:t>
      </w:r>
      <w:r w:rsidR="009D33B9">
        <w:rPr>
          <w:rFonts w:ascii="Book Antiqua" w:hAnsi="Book Antiqua"/>
          <w:b/>
          <w:sz w:val="28"/>
          <w:szCs w:val="26"/>
        </w:rPr>
        <w:t>4</w:t>
      </w:r>
    </w:p>
    <w:p w:rsidR="0036351C" w:rsidRDefault="0036351C" w:rsidP="0036351C">
      <w:pPr>
        <w:pStyle w:val="NoSpacing"/>
        <w:ind w:left="360"/>
        <w:rPr>
          <w:rFonts w:ascii="Book Antiqua" w:hAnsi="Book Antiqua"/>
          <w:b/>
          <w:sz w:val="28"/>
          <w:szCs w:val="26"/>
        </w:rPr>
      </w:pP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E31F19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08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D369E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62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D369E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D369EF" w:rsidP="00370A0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D369EF" w:rsidP="00370A0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24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D369EF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D369EF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D369EF" w:rsidP="001F799A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D369EF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13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D369EF" w:rsidP="00E31F19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Default="00D369EF" w:rsidP="00D61AE9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E31F19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D61AE9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08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E31F19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D61AE9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139" w:rsidRDefault="00C82139" w:rsidP="00D82A2F">
      <w:pPr>
        <w:spacing w:after="0" w:line="240" w:lineRule="auto"/>
      </w:pPr>
      <w:r>
        <w:separator/>
      </w:r>
    </w:p>
  </w:endnote>
  <w:endnote w:type="continuationSeparator" w:id="1">
    <w:p w:rsidR="00C82139" w:rsidRDefault="00C82139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139" w:rsidRDefault="00C82139" w:rsidP="00D82A2F">
      <w:pPr>
        <w:spacing w:after="0" w:line="240" w:lineRule="auto"/>
      </w:pPr>
      <w:r>
        <w:separator/>
      </w:r>
    </w:p>
  </w:footnote>
  <w:footnote w:type="continuationSeparator" w:id="1">
    <w:p w:rsidR="00C82139" w:rsidRDefault="00C82139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261D"/>
    <w:rsid w:val="00015BB5"/>
    <w:rsid w:val="00016AD3"/>
    <w:rsid w:val="00020839"/>
    <w:rsid w:val="000209C4"/>
    <w:rsid w:val="00022B44"/>
    <w:rsid w:val="0002422F"/>
    <w:rsid w:val="00025A78"/>
    <w:rsid w:val="00027454"/>
    <w:rsid w:val="00027F23"/>
    <w:rsid w:val="00030B6F"/>
    <w:rsid w:val="00036353"/>
    <w:rsid w:val="00037414"/>
    <w:rsid w:val="00050F60"/>
    <w:rsid w:val="00053D76"/>
    <w:rsid w:val="000556D4"/>
    <w:rsid w:val="0005638F"/>
    <w:rsid w:val="00060353"/>
    <w:rsid w:val="00061D71"/>
    <w:rsid w:val="00061E6B"/>
    <w:rsid w:val="0007036F"/>
    <w:rsid w:val="00071301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7C4A"/>
    <w:rsid w:val="00100400"/>
    <w:rsid w:val="0010091C"/>
    <w:rsid w:val="00101602"/>
    <w:rsid w:val="001076C5"/>
    <w:rsid w:val="00110C92"/>
    <w:rsid w:val="00111AB0"/>
    <w:rsid w:val="00112C5A"/>
    <w:rsid w:val="00114061"/>
    <w:rsid w:val="00114639"/>
    <w:rsid w:val="001162DF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628D"/>
    <w:rsid w:val="00171DB6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A8B"/>
    <w:rsid w:val="00235FA0"/>
    <w:rsid w:val="00242462"/>
    <w:rsid w:val="00243AB5"/>
    <w:rsid w:val="002454E5"/>
    <w:rsid w:val="0025292E"/>
    <w:rsid w:val="00260473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94E50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D8A"/>
    <w:rsid w:val="003371F5"/>
    <w:rsid w:val="00337838"/>
    <w:rsid w:val="003427F0"/>
    <w:rsid w:val="00342AB7"/>
    <w:rsid w:val="003439B4"/>
    <w:rsid w:val="00350D4B"/>
    <w:rsid w:val="00352C38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31FB"/>
    <w:rsid w:val="004A3BC4"/>
    <w:rsid w:val="004A606C"/>
    <w:rsid w:val="004B3471"/>
    <w:rsid w:val="004B41A7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7FCD"/>
    <w:rsid w:val="004F32ED"/>
    <w:rsid w:val="005056C8"/>
    <w:rsid w:val="00510F79"/>
    <w:rsid w:val="005225B2"/>
    <w:rsid w:val="0052285A"/>
    <w:rsid w:val="00524031"/>
    <w:rsid w:val="00524046"/>
    <w:rsid w:val="005259C1"/>
    <w:rsid w:val="005324C8"/>
    <w:rsid w:val="00534744"/>
    <w:rsid w:val="0054062A"/>
    <w:rsid w:val="0054500E"/>
    <w:rsid w:val="00552FA2"/>
    <w:rsid w:val="00553229"/>
    <w:rsid w:val="005578CB"/>
    <w:rsid w:val="00574838"/>
    <w:rsid w:val="00577B5E"/>
    <w:rsid w:val="00587575"/>
    <w:rsid w:val="00592478"/>
    <w:rsid w:val="00594E4A"/>
    <w:rsid w:val="005A1356"/>
    <w:rsid w:val="005A1770"/>
    <w:rsid w:val="005A30CF"/>
    <w:rsid w:val="005A34A9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772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6E2E"/>
    <w:rsid w:val="00697325"/>
    <w:rsid w:val="006A1505"/>
    <w:rsid w:val="006A56CE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2421"/>
    <w:rsid w:val="0073473D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472A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20C4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61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A44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4B0E"/>
    <w:rsid w:val="00A36326"/>
    <w:rsid w:val="00A36D04"/>
    <w:rsid w:val="00A36D4F"/>
    <w:rsid w:val="00A43AEE"/>
    <w:rsid w:val="00A45B59"/>
    <w:rsid w:val="00A474D4"/>
    <w:rsid w:val="00A50110"/>
    <w:rsid w:val="00A5292E"/>
    <w:rsid w:val="00A531E5"/>
    <w:rsid w:val="00A53F67"/>
    <w:rsid w:val="00A544C7"/>
    <w:rsid w:val="00A55F85"/>
    <w:rsid w:val="00A569B4"/>
    <w:rsid w:val="00A57D8A"/>
    <w:rsid w:val="00A607C9"/>
    <w:rsid w:val="00A63FA4"/>
    <w:rsid w:val="00A6536C"/>
    <w:rsid w:val="00A7079F"/>
    <w:rsid w:val="00A71EAD"/>
    <w:rsid w:val="00A732C2"/>
    <w:rsid w:val="00A753EC"/>
    <w:rsid w:val="00A77881"/>
    <w:rsid w:val="00A80C17"/>
    <w:rsid w:val="00A83D4B"/>
    <w:rsid w:val="00A8409B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7B33"/>
    <w:rsid w:val="00AF13E7"/>
    <w:rsid w:val="00B0085B"/>
    <w:rsid w:val="00B015C7"/>
    <w:rsid w:val="00B052DB"/>
    <w:rsid w:val="00B10C21"/>
    <w:rsid w:val="00B121C3"/>
    <w:rsid w:val="00B136CD"/>
    <w:rsid w:val="00B207F2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943"/>
    <w:rsid w:val="00BD5B95"/>
    <w:rsid w:val="00BD6093"/>
    <w:rsid w:val="00BD7485"/>
    <w:rsid w:val="00BE3814"/>
    <w:rsid w:val="00BE520B"/>
    <w:rsid w:val="00BE6011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8D2"/>
    <w:rsid w:val="00C8172A"/>
    <w:rsid w:val="00C8176B"/>
    <w:rsid w:val="00C82139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55D9"/>
    <w:rsid w:val="00D30E30"/>
    <w:rsid w:val="00D325C0"/>
    <w:rsid w:val="00D32EB9"/>
    <w:rsid w:val="00D32EFC"/>
    <w:rsid w:val="00D34322"/>
    <w:rsid w:val="00D369EF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27D1"/>
    <w:rsid w:val="00DA3C86"/>
    <w:rsid w:val="00DA40FB"/>
    <w:rsid w:val="00DA4ACD"/>
    <w:rsid w:val="00DA5588"/>
    <w:rsid w:val="00DA6DC2"/>
    <w:rsid w:val="00DB034D"/>
    <w:rsid w:val="00DB0E10"/>
    <w:rsid w:val="00DB3E72"/>
    <w:rsid w:val="00DB4EA8"/>
    <w:rsid w:val="00DB54AC"/>
    <w:rsid w:val="00DC1774"/>
    <w:rsid w:val="00DC4C42"/>
    <w:rsid w:val="00DC51B2"/>
    <w:rsid w:val="00DC7F73"/>
    <w:rsid w:val="00DD3E6A"/>
    <w:rsid w:val="00DD4BD2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4A9B"/>
    <w:rsid w:val="00EB28B4"/>
    <w:rsid w:val="00EB5D8C"/>
    <w:rsid w:val="00EB6E34"/>
    <w:rsid w:val="00EC166D"/>
    <w:rsid w:val="00EC32D6"/>
    <w:rsid w:val="00EC34A5"/>
    <w:rsid w:val="00EC35B2"/>
    <w:rsid w:val="00EC53D0"/>
    <w:rsid w:val="00ED10F5"/>
    <w:rsid w:val="00ED36A3"/>
    <w:rsid w:val="00ED4740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6C2B"/>
    <w:rsid w:val="00F206B7"/>
    <w:rsid w:val="00F2338A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3D1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942E-5422-4D45-A922-B32E80ED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2024-12-11T06:56:00Z</dcterms:created>
  <dcterms:modified xsi:type="dcterms:W3CDTF">2024-12-11T06:56:00Z</dcterms:modified>
</cp:coreProperties>
</file>